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29F6" w14:textId="77777777" w:rsidR="005B4069" w:rsidRDefault="005B4069" w:rsidP="005B4069">
      <w:pPr>
        <w:pStyle w:val="NoSpacing"/>
      </w:pPr>
      <w:r>
        <w:rPr>
          <w:u w:val="single"/>
        </w:rPr>
        <w:t>Morris FLECCHER</w:t>
      </w:r>
      <w:r>
        <w:t xml:space="preserve">       (fl.1421)</w:t>
      </w:r>
    </w:p>
    <w:p w14:paraId="5926A99E" w14:textId="77777777" w:rsidR="005B4069" w:rsidRDefault="005B4069" w:rsidP="005B4069">
      <w:pPr>
        <w:pStyle w:val="NoSpacing"/>
      </w:pPr>
    </w:p>
    <w:p w14:paraId="3B45F7ED" w14:textId="77777777" w:rsidR="005B4069" w:rsidRDefault="005B4069" w:rsidP="005B4069">
      <w:pPr>
        <w:pStyle w:val="NoSpacing"/>
      </w:pPr>
    </w:p>
    <w:p w14:paraId="06451DA9" w14:textId="77777777" w:rsidR="005B4069" w:rsidRDefault="005B4069" w:rsidP="005B4069">
      <w:pPr>
        <w:pStyle w:val="NoSpacing"/>
      </w:pPr>
      <w:r>
        <w:tab/>
        <w:t>1421</w:t>
      </w:r>
      <w:r>
        <w:tab/>
        <w:t xml:space="preserve">He made a plaint of trespass against Almaric </w:t>
      </w:r>
      <w:proofErr w:type="spellStart"/>
      <w:r>
        <w:t>Goddessond</w:t>
      </w:r>
      <w:proofErr w:type="spellEnd"/>
      <w:r>
        <w:t xml:space="preserve"> of</w:t>
      </w:r>
    </w:p>
    <w:p w14:paraId="248F98B7" w14:textId="77777777" w:rsidR="005B4069" w:rsidRDefault="005B4069" w:rsidP="005B4069">
      <w:pPr>
        <w:pStyle w:val="NoSpacing"/>
      </w:pPr>
      <w:r>
        <w:tab/>
      </w:r>
      <w:r>
        <w:tab/>
        <w:t>Havant, fletcher(q.v.).</w:t>
      </w:r>
    </w:p>
    <w:p w14:paraId="33E2606D" w14:textId="77777777" w:rsidR="005B4069" w:rsidRDefault="005B4069" w:rsidP="005B4069">
      <w:pPr>
        <w:pStyle w:val="NoSpacing"/>
      </w:pPr>
      <w:r>
        <w:tab/>
      </w:r>
      <w:r>
        <w:tab/>
        <w:t xml:space="preserve">( </w:t>
      </w:r>
      <w:hyperlink r:id="rId6" w:history="1">
        <w:r w:rsidRPr="005108E2">
          <w:rPr>
            <w:rStyle w:val="Hyperlink"/>
          </w:rPr>
          <w:t>https://waalt.uh.edu/index.php/CP40/641:_A-J</w:t>
        </w:r>
      </w:hyperlink>
      <w:r>
        <w:t xml:space="preserve"> )</w:t>
      </w:r>
    </w:p>
    <w:p w14:paraId="0E99F511" w14:textId="77777777" w:rsidR="005B4069" w:rsidRDefault="005B4069" w:rsidP="005B4069">
      <w:pPr>
        <w:pStyle w:val="NoSpacing"/>
      </w:pPr>
    </w:p>
    <w:p w14:paraId="435B3AE2" w14:textId="77777777" w:rsidR="005B4069" w:rsidRDefault="005B4069" w:rsidP="005B4069">
      <w:pPr>
        <w:pStyle w:val="NoSpacing"/>
      </w:pPr>
    </w:p>
    <w:p w14:paraId="1DEEC24D" w14:textId="77777777" w:rsidR="005B4069" w:rsidRDefault="005B4069" w:rsidP="005B4069">
      <w:pPr>
        <w:pStyle w:val="NoSpacing"/>
      </w:pPr>
      <w:r>
        <w:t>1 April 2025</w:t>
      </w:r>
    </w:p>
    <w:p w14:paraId="7A59A15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DB830" w14:textId="77777777" w:rsidR="005B4069" w:rsidRDefault="005B4069" w:rsidP="009139A6">
      <w:r>
        <w:separator/>
      </w:r>
    </w:p>
  </w:endnote>
  <w:endnote w:type="continuationSeparator" w:id="0">
    <w:p w14:paraId="38E87A6F" w14:textId="77777777" w:rsidR="005B4069" w:rsidRDefault="005B40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3C7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533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E8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3BFB" w14:textId="77777777" w:rsidR="005B4069" w:rsidRDefault="005B4069" w:rsidP="009139A6">
      <w:r>
        <w:separator/>
      </w:r>
    </w:p>
  </w:footnote>
  <w:footnote w:type="continuationSeparator" w:id="0">
    <w:p w14:paraId="2476A40F" w14:textId="77777777" w:rsidR="005B4069" w:rsidRDefault="005B40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4E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47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533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69"/>
    <w:rsid w:val="000666E0"/>
    <w:rsid w:val="000A2E7A"/>
    <w:rsid w:val="00190DFA"/>
    <w:rsid w:val="002510B7"/>
    <w:rsid w:val="00270799"/>
    <w:rsid w:val="00357E4A"/>
    <w:rsid w:val="005B4069"/>
    <w:rsid w:val="005C130B"/>
    <w:rsid w:val="007349BA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7BD0"/>
  <w15:chartTrackingRefBased/>
  <w15:docId w15:val="{34EA80F9-8715-4E5A-933C-D1E3BF17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B40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2025-04-03T20:33:00Z</dcterms:created>
  <dcterms:modified xsi:type="dcterms:W3CDTF">2025-04-03T20:34:00Z</dcterms:modified>
</cp:coreProperties>
</file>