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F4E9" w14:textId="77777777" w:rsidR="005A02C9" w:rsidRDefault="005A02C9" w:rsidP="005A0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FLECCHER</w:t>
      </w:r>
      <w:r>
        <w:rPr>
          <w:rFonts w:cs="Times New Roman"/>
          <w:szCs w:val="24"/>
        </w:rPr>
        <w:t xml:space="preserve">       (fl.1461)</w:t>
      </w:r>
    </w:p>
    <w:p w14:paraId="245E5514" w14:textId="77777777" w:rsidR="005A02C9" w:rsidRDefault="005A02C9" w:rsidP="005A0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Cromer, Norfolk. Tailor.</w:t>
      </w:r>
    </w:p>
    <w:p w14:paraId="51F2B037" w14:textId="77777777" w:rsidR="005A02C9" w:rsidRDefault="005A02C9" w:rsidP="005A02C9">
      <w:pPr>
        <w:pStyle w:val="NoSpacing"/>
        <w:rPr>
          <w:rFonts w:cs="Times New Roman"/>
          <w:szCs w:val="24"/>
        </w:rPr>
      </w:pPr>
    </w:p>
    <w:p w14:paraId="665F008D" w14:textId="77777777" w:rsidR="005A02C9" w:rsidRDefault="005A02C9" w:rsidP="005A02C9">
      <w:pPr>
        <w:pStyle w:val="NoSpacing"/>
        <w:rPr>
          <w:rFonts w:cs="Times New Roman"/>
          <w:szCs w:val="24"/>
        </w:rPr>
      </w:pPr>
    </w:p>
    <w:p w14:paraId="267A056F" w14:textId="77777777" w:rsidR="007C42D8" w:rsidRDefault="007C42D8" w:rsidP="007C42D8">
      <w:pPr>
        <w:pStyle w:val="NoSpacing"/>
      </w:pPr>
      <w:r>
        <w:tab/>
        <w:t>1460</w:t>
      </w:r>
      <w:r>
        <w:tab/>
        <w:t>Robert Bonde(q.v.) brought a plaint of trespass against him.</w:t>
      </w:r>
    </w:p>
    <w:p w14:paraId="3BC5988C" w14:textId="322F2D3F" w:rsidR="007C42D8" w:rsidRDefault="007C42D8" w:rsidP="007C42D8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65A50181" w14:textId="77777777" w:rsidR="005A02C9" w:rsidRDefault="005A02C9" w:rsidP="005A0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Robert Bonde(q.v.) brought a plaint of trespass against him.</w:t>
      </w:r>
    </w:p>
    <w:p w14:paraId="06379B5E" w14:textId="77777777" w:rsidR="005A02C9" w:rsidRDefault="005A02C9" w:rsidP="005A02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1E500F09" w14:textId="77777777" w:rsidR="005A02C9" w:rsidRDefault="005A02C9" w:rsidP="005A02C9">
      <w:pPr>
        <w:pStyle w:val="NoSpacing"/>
        <w:rPr>
          <w:rFonts w:cs="Times New Roman"/>
          <w:szCs w:val="24"/>
        </w:rPr>
      </w:pPr>
    </w:p>
    <w:p w14:paraId="005D945B" w14:textId="77777777" w:rsidR="005A02C9" w:rsidRDefault="005A02C9" w:rsidP="005A02C9">
      <w:pPr>
        <w:pStyle w:val="NoSpacing"/>
        <w:rPr>
          <w:rFonts w:cs="Times New Roman"/>
          <w:szCs w:val="24"/>
        </w:rPr>
      </w:pPr>
    </w:p>
    <w:p w14:paraId="56093C6D" w14:textId="088CDAC8" w:rsidR="00BA00AB" w:rsidRDefault="005A02C9" w:rsidP="005A02C9">
      <w:pPr>
        <w:pStyle w:val="NoSpacing"/>
        <w:tabs>
          <w:tab w:val="left" w:pos="306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p w14:paraId="73C99251" w14:textId="560F552E" w:rsidR="007C42D8" w:rsidRPr="00EB3209" w:rsidRDefault="007C42D8" w:rsidP="005A02C9">
      <w:pPr>
        <w:pStyle w:val="NoSpacing"/>
        <w:tabs>
          <w:tab w:val="left" w:pos="306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15 April 2026</w:t>
      </w:r>
    </w:p>
    <w:sectPr w:rsidR="007C42D8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A0C50" w14:textId="77777777" w:rsidR="00B7681A" w:rsidRDefault="00B7681A" w:rsidP="009139A6">
      <w:r>
        <w:separator/>
      </w:r>
    </w:p>
  </w:endnote>
  <w:endnote w:type="continuationSeparator" w:id="0">
    <w:p w14:paraId="754E8917" w14:textId="77777777" w:rsidR="00B7681A" w:rsidRDefault="00B768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AD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E7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2D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A7EB" w14:textId="77777777" w:rsidR="00B7681A" w:rsidRDefault="00B7681A" w:rsidP="009139A6">
      <w:r>
        <w:separator/>
      </w:r>
    </w:p>
  </w:footnote>
  <w:footnote w:type="continuationSeparator" w:id="0">
    <w:p w14:paraId="6D9F5AB8" w14:textId="77777777" w:rsidR="00B7681A" w:rsidRDefault="00B768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A9E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02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09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C9"/>
    <w:rsid w:val="000666E0"/>
    <w:rsid w:val="000A2E7A"/>
    <w:rsid w:val="001307AC"/>
    <w:rsid w:val="00190DFA"/>
    <w:rsid w:val="002510B7"/>
    <w:rsid w:val="00270799"/>
    <w:rsid w:val="002737D5"/>
    <w:rsid w:val="00357E4A"/>
    <w:rsid w:val="005A02C9"/>
    <w:rsid w:val="005C130B"/>
    <w:rsid w:val="00720B69"/>
    <w:rsid w:val="007C42D8"/>
    <w:rsid w:val="00826F5C"/>
    <w:rsid w:val="00896D73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681A"/>
    <w:rsid w:val="00BA00AB"/>
    <w:rsid w:val="00C71834"/>
    <w:rsid w:val="00CB4ED9"/>
    <w:rsid w:val="00D72F1F"/>
    <w:rsid w:val="00DE227A"/>
    <w:rsid w:val="00E61DA6"/>
    <w:rsid w:val="00EB3209"/>
    <w:rsid w:val="00ED044F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B803C"/>
  <w15:chartTrackingRefBased/>
  <w15:docId w15:val="{09895212-3F72-400D-9057-F71B349F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A0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KB27/79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39</Words>
  <Characters>265</Characters>
  <Application>Microsoft Office Word</Application>
  <DocSecurity>0</DocSecurity>
  <Lines>12</Lines>
  <Paragraphs>8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2025-09-07T16:43:00Z</dcterms:created>
  <dcterms:modified xsi:type="dcterms:W3CDTF">2026-04-15T15:15:00Z</dcterms:modified>
</cp:coreProperties>
</file>