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FC180" w14:textId="77777777" w:rsidR="00495335" w:rsidRDefault="00495335" w:rsidP="0049533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FLECCHER</w:t>
      </w:r>
      <w:r>
        <w:rPr>
          <w:rFonts w:ascii="Times New Roman" w:hAnsi="Times New Roman" w:cs="Times New Roman"/>
          <w:lang w:val="en-US"/>
        </w:rPr>
        <w:t xml:space="preserve">       (fl.1454)</w:t>
      </w:r>
    </w:p>
    <w:p w14:paraId="093F2558" w14:textId="77777777" w:rsidR="00495335" w:rsidRDefault="00495335" w:rsidP="0049533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Leicester. Fletcher.</w:t>
      </w:r>
    </w:p>
    <w:p w14:paraId="56884C47" w14:textId="77777777" w:rsidR="00495335" w:rsidRDefault="00495335" w:rsidP="00495335">
      <w:pPr>
        <w:pStyle w:val="NoSpacing"/>
        <w:rPr>
          <w:rFonts w:ascii="Times New Roman" w:hAnsi="Times New Roman" w:cs="Times New Roman"/>
          <w:lang w:val="en-US"/>
        </w:rPr>
      </w:pPr>
    </w:p>
    <w:p w14:paraId="45E3192F" w14:textId="77777777" w:rsidR="00495335" w:rsidRDefault="00495335" w:rsidP="00495335">
      <w:pPr>
        <w:pStyle w:val="NoSpacing"/>
        <w:rPr>
          <w:rFonts w:ascii="Times New Roman" w:hAnsi="Times New Roman" w:cs="Times New Roman"/>
          <w:lang w:val="en-US"/>
        </w:rPr>
      </w:pPr>
    </w:p>
    <w:p w14:paraId="3449EE4D" w14:textId="77777777" w:rsidR="00495335" w:rsidRDefault="00495335" w:rsidP="0049533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1454</w:t>
      </w:r>
      <w:r>
        <w:rPr>
          <w:rFonts w:ascii="Times New Roman" w:hAnsi="Times New Roman" w:cs="Times New Roman"/>
          <w:lang w:val="en-US"/>
        </w:rPr>
        <w:tab/>
        <w:t>Richard Cheseman brought a plaint of trespass and taking against him.</w:t>
      </w:r>
    </w:p>
    <w:p w14:paraId="1347CBBA" w14:textId="77777777" w:rsidR="00495335" w:rsidRDefault="00495335" w:rsidP="0049533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D9130C">
          <w:rPr>
            <w:rStyle w:val="Hyperlink"/>
            <w:rFonts w:ascii="Times New Roman" w:hAnsi="Times New Roman" w:cs="Times New Roman"/>
            <w:lang w:val="en-US"/>
          </w:rPr>
          <w:t>https://waalt.uh.edu/index.php/KB27/771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445F6A8C" w14:textId="77777777" w:rsidR="00495335" w:rsidRDefault="00495335" w:rsidP="00495335">
      <w:pPr>
        <w:pStyle w:val="NoSpacing"/>
        <w:rPr>
          <w:rFonts w:ascii="Times New Roman" w:hAnsi="Times New Roman" w:cs="Times New Roman"/>
          <w:lang w:val="en-US"/>
        </w:rPr>
      </w:pPr>
    </w:p>
    <w:p w14:paraId="1B875DBF" w14:textId="77777777" w:rsidR="00495335" w:rsidRDefault="00495335" w:rsidP="00495335">
      <w:pPr>
        <w:pStyle w:val="NoSpacing"/>
        <w:rPr>
          <w:rFonts w:ascii="Times New Roman" w:hAnsi="Times New Roman" w:cs="Times New Roman"/>
          <w:lang w:val="en-US"/>
        </w:rPr>
      </w:pPr>
    </w:p>
    <w:p w14:paraId="23272E0C" w14:textId="3C9A3878" w:rsidR="00617568" w:rsidRPr="00086E2C" w:rsidRDefault="004953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December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872F1" w14:textId="77777777" w:rsidR="00E869E8" w:rsidRDefault="00E869E8" w:rsidP="00086E2C">
      <w:pPr>
        <w:spacing w:after="0" w:line="240" w:lineRule="auto"/>
      </w:pPr>
      <w:r>
        <w:separator/>
      </w:r>
    </w:p>
  </w:endnote>
  <w:endnote w:type="continuationSeparator" w:id="0">
    <w:p w14:paraId="55D23579" w14:textId="77777777" w:rsidR="00E869E8" w:rsidRDefault="00E869E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6169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C4C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2F0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3197A" w14:textId="77777777" w:rsidR="00E869E8" w:rsidRDefault="00E869E8" w:rsidP="00086E2C">
      <w:pPr>
        <w:spacing w:after="0" w:line="240" w:lineRule="auto"/>
      </w:pPr>
      <w:r>
        <w:separator/>
      </w:r>
    </w:p>
  </w:footnote>
  <w:footnote w:type="continuationSeparator" w:id="0">
    <w:p w14:paraId="70565D47" w14:textId="77777777" w:rsidR="00E869E8" w:rsidRDefault="00E869E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7FC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0C3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0665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35"/>
    <w:rsid w:val="00086E2C"/>
    <w:rsid w:val="000A2E7A"/>
    <w:rsid w:val="002244B7"/>
    <w:rsid w:val="00314D94"/>
    <w:rsid w:val="00495335"/>
    <w:rsid w:val="00617568"/>
    <w:rsid w:val="006E68FA"/>
    <w:rsid w:val="00784787"/>
    <w:rsid w:val="00E869E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20EDA"/>
  <w15:chartTrackingRefBased/>
  <w15:docId w15:val="{BC784779-84D4-4B37-8154-1A49FC77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9533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533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24</Words>
  <Characters>162</Characters>
  <Application>Microsoft Office Word</Application>
  <DocSecurity>0</DocSecurity>
  <Lines>9</Lines>
  <Paragraphs>5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2025-12-21T20:14:00Z</dcterms:created>
  <dcterms:modified xsi:type="dcterms:W3CDTF">2025-12-21T20:15:00Z</dcterms:modified>
</cp:coreProperties>
</file>