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D0FF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FLECCHER</w:t>
      </w:r>
      <w:r>
        <w:rPr>
          <w:rFonts w:ascii="Times New Roman" w:hAnsi="Times New Roman" w:cs="Times New Roman"/>
          <w:lang w:val="en-US"/>
        </w:rPr>
        <w:t xml:space="preserve">         (fl.1451)</w:t>
      </w:r>
    </w:p>
    <w:p w14:paraId="7CB0AEEF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Thornton, Leicestershire. </w:t>
      </w:r>
      <w:proofErr w:type="spellStart"/>
      <w:r>
        <w:rPr>
          <w:rFonts w:ascii="Times New Roman" w:hAnsi="Times New Roman" w:cs="Times New Roman"/>
          <w:lang w:val="en-US"/>
        </w:rPr>
        <w:t>Singleman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1340109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</w:p>
    <w:p w14:paraId="631873A2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</w:p>
    <w:p w14:paraId="3C1904FD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26E13068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280ADF19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41D8957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</w:p>
    <w:p w14:paraId="3C2A9E7B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</w:p>
    <w:p w14:paraId="4A0EA049" w14:textId="77777777" w:rsidR="00BE4749" w:rsidRDefault="00BE4749" w:rsidP="00BE47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7DF216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0207" w14:textId="77777777" w:rsidR="00C036AF" w:rsidRDefault="00C036AF" w:rsidP="00086E2C">
      <w:pPr>
        <w:spacing w:after="0" w:line="240" w:lineRule="auto"/>
      </w:pPr>
      <w:r>
        <w:separator/>
      </w:r>
    </w:p>
  </w:endnote>
  <w:endnote w:type="continuationSeparator" w:id="0">
    <w:p w14:paraId="319C75C4" w14:textId="77777777" w:rsidR="00C036AF" w:rsidRDefault="00C036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00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79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B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3E07" w14:textId="77777777" w:rsidR="00C036AF" w:rsidRDefault="00C036AF" w:rsidP="00086E2C">
      <w:pPr>
        <w:spacing w:after="0" w:line="240" w:lineRule="auto"/>
      </w:pPr>
      <w:r>
        <w:separator/>
      </w:r>
    </w:p>
  </w:footnote>
  <w:footnote w:type="continuationSeparator" w:id="0">
    <w:p w14:paraId="37DC398A" w14:textId="77777777" w:rsidR="00C036AF" w:rsidRDefault="00C036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A8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0A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8A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49"/>
    <w:rsid w:val="00086E2C"/>
    <w:rsid w:val="000A2E7A"/>
    <w:rsid w:val="002244B7"/>
    <w:rsid w:val="00314D94"/>
    <w:rsid w:val="00617568"/>
    <w:rsid w:val="006E68FA"/>
    <w:rsid w:val="007524A1"/>
    <w:rsid w:val="00BE4749"/>
    <w:rsid w:val="00C036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7D75"/>
  <w15:chartTrackingRefBased/>
  <w15:docId w15:val="{13A53CF7-B382-4CF3-9349-9757D2C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47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7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276</Characters>
  <Application>Microsoft Office Word</Application>
  <DocSecurity>0</DocSecurity>
  <Lines>13</Lines>
  <Paragraphs>8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2025-12-18T00:46:00Z</dcterms:created>
  <dcterms:modified xsi:type="dcterms:W3CDTF">2025-12-18T00:46:00Z</dcterms:modified>
</cp:coreProperties>
</file>