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B28E" w14:textId="77777777" w:rsidR="005C26BA" w:rsidRDefault="005C26BA" w:rsidP="005C26BA">
      <w:pPr>
        <w:pStyle w:val="NoSpacing"/>
      </w:pPr>
      <w:r>
        <w:rPr>
          <w:u w:val="single"/>
        </w:rPr>
        <w:t>Laurence FLECCHERE</w:t>
      </w:r>
      <w:r>
        <w:t xml:space="preserve">      (fl.1403)</w:t>
      </w:r>
    </w:p>
    <w:p w14:paraId="7705E7E5" w14:textId="77777777" w:rsidR="005C26BA" w:rsidRDefault="005C26BA" w:rsidP="005C26BA">
      <w:pPr>
        <w:pStyle w:val="NoSpacing"/>
      </w:pPr>
    </w:p>
    <w:p w14:paraId="389E3520" w14:textId="77777777" w:rsidR="005C26BA" w:rsidRDefault="005C26BA" w:rsidP="005C26BA">
      <w:pPr>
        <w:pStyle w:val="NoSpacing"/>
      </w:pPr>
    </w:p>
    <w:p w14:paraId="2868ED0F" w14:textId="77777777" w:rsidR="005C26BA" w:rsidRDefault="005C26BA" w:rsidP="005C26BA">
      <w:pPr>
        <w:pStyle w:val="NoSpacing"/>
      </w:pPr>
      <w:r>
        <w:tab/>
        <w:t>1403</w:t>
      </w:r>
      <w:r>
        <w:tab/>
        <w:t xml:space="preserve">He made a plaint of trespass, and </w:t>
      </w:r>
      <w:proofErr w:type="gramStart"/>
      <w:r>
        <w:t>arresting</w:t>
      </w:r>
      <w:proofErr w:type="gramEnd"/>
      <w:r>
        <w:t xml:space="preserve"> a horse and goods against</w:t>
      </w:r>
    </w:p>
    <w:p w14:paraId="5C5B2985" w14:textId="77777777" w:rsidR="005C26BA" w:rsidRDefault="005C26BA" w:rsidP="005C26BA">
      <w:pPr>
        <w:pStyle w:val="NoSpacing"/>
      </w:pPr>
      <w:r>
        <w:tab/>
      </w:r>
      <w:r>
        <w:tab/>
        <w:t xml:space="preserve">Thomas Pye, </w:t>
      </w:r>
      <w:proofErr w:type="gramStart"/>
      <w:r>
        <w:t>bowyer</w:t>
      </w:r>
      <w:proofErr w:type="gramEnd"/>
      <w:r>
        <w:t>(q.v.), and his wife, Julia(q.v.).</w:t>
      </w:r>
    </w:p>
    <w:p w14:paraId="3054C1B0" w14:textId="77777777" w:rsidR="005C26BA" w:rsidRDefault="005C26BA" w:rsidP="005C26BA">
      <w:pPr>
        <w:pStyle w:val="NoSpacing"/>
      </w:pPr>
      <w:r>
        <w:tab/>
      </w:r>
      <w:r>
        <w:tab/>
        <w:t xml:space="preserve">( </w:t>
      </w:r>
      <w:hyperlink r:id="rId6" w:history="1">
        <w:r w:rsidRPr="00EF138F">
          <w:rPr>
            <w:rStyle w:val="Hyperlink"/>
          </w:rPr>
          <w:t>https://waalt.uh.edu/index.php/CP40/570:_A-J</w:t>
        </w:r>
      </w:hyperlink>
      <w:r>
        <w:t xml:space="preserve"> )</w:t>
      </w:r>
    </w:p>
    <w:p w14:paraId="3E9745C5" w14:textId="77777777" w:rsidR="005C26BA" w:rsidRDefault="005C26BA" w:rsidP="005C26BA">
      <w:pPr>
        <w:pStyle w:val="NoSpacing"/>
      </w:pPr>
    </w:p>
    <w:p w14:paraId="4C5C5F52" w14:textId="77777777" w:rsidR="005C26BA" w:rsidRDefault="005C26BA" w:rsidP="005C26BA">
      <w:pPr>
        <w:pStyle w:val="NoSpacing"/>
      </w:pPr>
    </w:p>
    <w:p w14:paraId="0EC1B4F1" w14:textId="77777777" w:rsidR="005C26BA" w:rsidRDefault="005C26BA" w:rsidP="005C26BA">
      <w:pPr>
        <w:pStyle w:val="NoSpacing"/>
      </w:pPr>
      <w:r>
        <w:t>4 August 2025</w:t>
      </w:r>
    </w:p>
    <w:p w14:paraId="29A560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EE02" w14:textId="77777777" w:rsidR="005C26BA" w:rsidRDefault="005C26BA" w:rsidP="009139A6">
      <w:r>
        <w:separator/>
      </w:r>
    </w:p>
  </w:endnote>
  <w:endnote w:type="continuationSeparator" w:id="0">
    <w:p w14:paraId="774C9F0E" w14:textId="77777777" w:rsidR="005C26BA" w:rsidRDefault="005C26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01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B6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43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8EB5" w14:textId="77777777" w:rsidR="005C26BA" w:rsidRDefault="005C26BA" w:rsidP="009139A6">
      <w:r>
        <w:separator/>
      </w:r>
    </w:p>
  </w:footnote>
  <w:footnote w:type="continuationSeparator" w:id="0">
    <w:p w14:paraId="4ECAB343" w14:textId="77777777" w:rsidR="005C26BA" w:rsidRDefault="005C26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5C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2A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9E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BA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5C26B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9212"/>
  <w15:chartTrackingRefBased/>
  <w15:docId w15:val="{4638B235-3182-45FF-86D8-C869177F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2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2025-08-07T13:01:00Z</dcterms:created>
  <dcterms:modified xsi:type="dcterms:W3CDTF">2025-08-07T13:02:00Z</dcterms:modified>
</cp:coreProperties>
</file>