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99FC" w14:textId="77777777" w:rsidR="00954DA8" w:rsidRDefault="00954DA8" w:rsidP="00954DA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FLECHER</w:t>
      </w:r>
      <w:r>
        <w:rPr>
          <w:rFonts w:cs="Times New Roman"/>
          <w:szCs w:val="24"/>
          <w:lang w:val="en-GB"/>
        </w:rPr>
        <w:t xml:space="preserve">        (fl.1465)</w:t>
      </w:r>
    </w:p>
    <w:p w14:paraId="4F8845B7" w14:textId="77777777" w:rsidR="00954DA8" w:rsidRDefault="00954DA8" w:rsidP="00954DA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Ripon. Fletcher.</w:t>
      </w:r>
    </w:p>
    <w:p w14:paraId="39E77059" w14:textId="77777777" w:rsidR="00954DA8" w:rsidRDefault="00954DA8" w:rsidP="00954DA8">
      <w:pPr>
        <w:pStyle w:val="NoSpacing"/>
        <w:rPr>
          <w:rFonts w:cs="Times New Roman"/>
          <w:szCs w:val="24"/>
          <w:lang w:val="en-GB"/>
        </w:rPr>
      </w:pPr>
    </w:p>
    <w:p w14:paraId="7ECDCB43" w14:textId="77777777" w:rsidR="00954DA8" w:rsidRDefault="00954DA8" w:rsidP="00954DA8">
      <w:pPr>
        <w:pStyle w:val="NoSpacing"/>
        <w:rPr>
          <w:rFonts w:cs="Times New Roman"/>
          <w:szCs w:val="24"/>
          <w:lang w:val="en-GB"/>
        </w:rPr>
      </w:pPr>
    </w:p>
    <w:p w14:paraId="37FBCDBD" w14:textId="77777777" w:rsidR="00954DA8" w:rsidRDefault="00954DA8" w:rsidP="00954DA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He and 1 other were the defendants in a plaint of trespass.</w:t>
      </w:r>
    </w:p>
    <w:p w14:paraId="5210A400" w14:textId="77777777" w:rsidR="00954DA8" w:rsidRDefault="00954DA8" w:rsidP="00954DA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637073C2" w14:textId="77777777" w:rsidR="00954DA8" w:rsidRDefault="00954DA8" w:rsidP="00954DA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Robert Amyas brought a plaint of warranty of sale against him and 1 other.</w:t>
      </w:r>
    </w:p>
    <w:p w14:paraId="6C15B88F" w14:textId="77777777" w:rsidR="00954DA8" w:rsidRDefault="00954DA8" w:rsidP="00954DA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(ibid.)</w:t>
      </w:r>
    </w:p>
    <w:p w14:paraId="1856330C" w14:textId="77777777" w:rsidR="00954DA8" w:rsidRDefault="00954DA8" w:rsidP="00954DA8">
      <w:pPr>
        <w:pStyle w:val="NoSpacing"/>
        <w:rPr>
          <w:rFonts w:cs="Times New Roman"/>
          <w:szCs w:val="24"/>
          <w:lang w:val="en-GB"/>
        </w:rPr>
      </w:pPr>
    </w:p>
    <w:p w14:paraId="3DF118D1" w14:textId="77777777" w:rsidR="00954DA8" w:rsidRDefault="00954DA8" w:rsidP="00954DA8">
      <w:pPr>
        <w:pStyle w:val="NoSpacing"/>
        <w:rPr>
          <w:rFonts w:cs="Times New Roman"/>
          <w:szCs w:val="24"/>
          <w:u w:val="single"/>
          <w:lang w:val="en-GB"/>
        </w:rPr>
      </w:pPr>
    </w:p>
    <w:p w14:paraId="6551F260" w14:textId="77777777" w:rsidR="00954DA8" w:rsidRDefault="00954DA8" w:rsidP="00954D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603223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2449" w14:textId="77777777" w:rsidR="00954DA8" w:rsidRDefault="00954DA8" w:rsidP="009139A6">
      <w:r>
        <w:separator/>
      </w:r>
    </w:p>
  </w:endnote>
  <w:endnote w:type="continuationSeparator" w:id="0">
    <w:p w14:paraId="78634432" w14:textId="77777777" w:rsidR="00954DA8" w:rsidRDefault="00954D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70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1C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89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E2BF" w14:textId="77777777" w:rsidR="00954DA8" w:rsidRDefault="00954DA8" w:rsidP="009139A6">
      <w:r>
        <w:separator/>
      </w:r>
    </w:p>
  </w:footnote>
  <w:footnote w:type="continuationSeparator" w:id="0">
    <w:p w14:paraId="4877C022" w14:textId="77777777" w:rsidR="00954DA8" w:rsidRDefault="00954D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84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50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A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54DA8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1A39"/>
  <w15:chartTrackingRefBased/>
  <w15:docId w15:val="{A9F9A5D0-E392-4D4A-AFDD-4F8C6FEC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4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282</Characters>
  <Application>Microsoft Office Word</Application>
  <DocSecurity>0</DocSecurity>
  <Lines>21</Lines>
  <Paragraphs>12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2025-10-03T19:47:00Z</dcterms:created>
  <dcterms:modified xsi:type="dcterms:W3CDTF">2025-10-03T19:47:00Z</dcterms:modified>
</cp:coreProperties>
</file>