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4D25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FLEKKE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1CF7797B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CFC32E2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38E1B7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B380C9C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048A26C" w14:textId="1B7CC245" w:rsidR="00F27A0B" w:rsidRDefault="00F27A0B" w:rsidP="00F27A0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D8BFCD9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E6FF516" w14:textId="77777777" w:rsidR="00F27A0B" w:rsidRDefault="00F27A0B" w:rsidP="00F27A0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A8C23B0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11537268" w14:textId="68CCFFC3" w:rsidR="00F27A0B" w:rsidRPr="00EB3209" w:rsidRDefault="00F27A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</w:t>
      </w:r>
    </w:p>
    <w:sectPr w:rsidR="00F27A0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F912" w14:textId="77777777" w:rsidR="00F27A0B" w:rsidRDefault="00F27A0B" w:rsidP="009139A6">
      <w:r>
        <w:separator/>
      </w:r>
    </w:p>
  </w:endnote>
  <w:endnote w:type="continuationSeparator" w:id="0">
    <w:p w14:paraId="70161D95" w14:textId="77777777" w:rsidR="00F27A0B" w:rsidRDefault="00F27A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BD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8D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7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8845" w14:textId="77777777" w:rsidR="00F27A0B" w:rsidRDefault="00F27A0B" w:rsidP="009139A6">
      <w:r>
        <w:separator/>
      </w:r>
    </w:p>
  </w:footnote>
  <w:footnote w:type="continuationSeparator" w:id="0">
    <w:p w14:paraId="6ECA37A6" w14:textId="77777777" w:rsidR="00F27A0B" w:rsidRDefault="00F27A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55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56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5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B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7A0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8ED4"/>
  <w15:chartTrackingRefBased/>
  <w15:docId w15:val="{13D64EBA-463C-40C1-BA67-97AFD30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0B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2025-10-04T16:25:00Z</dcterms:created>
  <dcterms:modified xsi:type="dcterms:W3CDTF">2025-10-04T16:26:00Z</dcterms:modified>
</cp:coreProperties>
</file>