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6816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FLEMMYNG, junior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4577FE17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75B99FD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2F4C64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9244C3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364BBAA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A805447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82E1ABD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BC46A32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692B0070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BCC7B1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45A692" w14:textId="77777777" w:rsidR="00E23FA8" w:rsidRDefault="00E23FA8" w:rsidP="00E23F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3282A3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65FA" w14:textId="77777777" w:rsidR="001810E0" w:rsidRDefault="001810E0" w:rsidP="00086E2C">
      <w:pPr>
        <w:spacing w:after="0" w:line="240" w:lineRule="auto"/>
      </w:pPr>
      <w:r>
        <w:separator/>
      </w:r>
    </w:p>
  </w:endnote>
  <w:endnote w:type="continuationSeparator" w:id="0">
    <w:p w14:paraId="1FDDD81C" w14:textId="77777777" w:rsidR="001810E0" w:rsidRDefault="001810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D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05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0F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9E24" w14:textId="77777777" w:rsidR="001810E0" w:rsidRDefault="001810E0" w:rsidP="00086E2C">
      <w:pPr>
        <w:spacing w:after="0" w:line="240" w:lineRule="auto"/>
      </w:pPr>
      <w:r>
        <w:separator/>
      </w:r>
    </w:p>
  </w:footnote>
  <w:footnote w:type="continuationSeparator" w:id="0">
    <w:p w14:paraId="671CC870" w14:textId="77777777" w:rsidR="001810E0" w:rsidRDefault="001810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AFE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0E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EA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A8"/>
    <w:rsid w:val="00086E2C"/>
    <w:rsid w:val="000A2E7A"/>
    <w:rsid w:val="001810E0"/>
    <w:rsid w:val="002244B7"/>
    <w:rsid w:val="00314D94"/>
    <w:rsid w:val="005F41EF"/>
    <w:rsid w:val="00617568"/>
    <w:rsid w:val="006E68FA"/>
    <w:rsid w:val="00E23FA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651B"/>
  <w15:chartTrackingRefBased/>
  <w15:docId w15:val="{201836B6-0C78-4136-97C1-A92D854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3FA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23F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45</Words>
  <Characters>277</Characters>
  <Application>Microsoft Office Word</Application>
  <DocSecurity>0</DocSecurity>
  <Lines>12</Lines>
  <Paragraphs>8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2025-12-15T21:42:00Z</dcterms:created>
  <dcterms:modified xsi:type="dcterms:W3CDTF">2025-12-15T21:44:00Z</dcterms:modified>
</cp:coreProperties>
</file>