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C4EF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FLEMMYNG, senior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8D9DC6B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28E9B550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DD79A2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8FFED6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630406A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14241932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7E76237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2AFA3A9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77264F67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C1076D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468E60" w14:textId="77777777" w:rsidR="008B3DA8" w:rsidRDefault="008B3DA8" w:rsidP="008B3D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722BF07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4608" w14:textId="77777777" w:rsidR="00813B46" w:rsidRDefault="00813B46" w:rsidP="00086E2C">
      <w:pPr>
        <w:spacing w:after="0" w:line="240" w:lineRule="auto"/>
      </w:pPr>
      <w:r>
        <w:separator/>
      </w:r>
    </w:p>
  </w:endnote>
  <w:endnote w:type="continuationSeparator" w:id="0">
    <w:p w14:paraId="7277A1D6" w14:textId="77777777" w:rsidR="00813B46" w:rsidRDefault="00813B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C9D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C5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60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645D" w14:textId="77777777" w:rsidR="00813B46" w:rsidRDefault="00813B46" w:rsidP="00086E2C">
      <w:pPr>
        <w:spacing w:after="0" w:line="240" w:lineRule="auto"/>
      </w:pPr>
      <w:r>
        <w:separator/>
      </w:r>
    </w:p>
  </w:footnote>
  <w:footnote w:type="continuationSeparator" w:id="0">
    <w:p w14:paraId="49E78692" w14:textId="77777777" w:rsidR="00813B46" w:rsidRDefault="00813B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80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F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9BB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A8"/>
    <w:rsid w:val="00086E2C"/>
    <w:rsid w:val="000A2E7A"/>
    <w:rsid w:val="002244B7"/>
    <w:rsid w:val="00314D94"/>
    <w:rsid w:val="005F41EF"/>
    <w:rsid w:val="00617568"/>
    <w:rsid w:val="006E68FA"/>
    <w:rsid w:val="00813B46"/>
    <w:rsid w:val="008B3DA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2351"/>
  <w15:chartTrackingRefBased/>
  <w15:docId w15:val="{FF2256E7-4D50-4329-A94E-28B9C85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3DA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B3D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45</Words>
  <Characters>277</Characters>
  <Application>Microsoft Office Word</Application>
  <DocSecurity>0</DocSecurity>
  <Lines>12</Lines>
  <Paragraphs>8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2025-12-15T21:37:00Z</dcterms:created>
  <dcterms:modified xsi:type="dcterms:W3CDTF">2025-12-15T21:37:00Z</dcterms:modified>
</cp:coreProperties>
</file>