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5A42" w14:textId="77777777" w:rsidR="004D188B" w:rsidRDefault="004D188B" w:rsidP="004D188B">
      <w:pPr>
        <w:pStyle w:val="NoSpacing"/>
        <w:rPr>
          <w:lang w:val="en-US"/>
        </w:rPr>
      </w:pPr>
      <w:r>
        <w:rPr>
          <w:u w:val="single"/>
          <w:lang w:val="en-US"/>
        </w:rPr>
        <w:t>Richard FLEMYNG</w:t>
      </w:r>
      <w:r>
        <w:rPr>
          <w:lang w:val="en-US"/>
        </w:rPr>
        <w:t xml:space="preserve">      (d.1431)</w:t>
      </w:r>
    </w:p>
    <w:p w14:paraId="2BB3640E" w14:textId="77777777" w:rsidR="004D188B" w:rsidRDefault="004D188B" w:rsidP="004D188B">
      <w:pPr>
        <w:pStyle w:val="NoSpacing"/>
        <w:rPr>
          <w:lang w:val="en-US"/>
        </w:rPr>
      </w:pPr>
      <w:r>
        <w:rPr>
          <w:lang w:val="en-US"/>
        </w:rPr>
        <w:t>Rector of Boston.</w:t>
      </w:r>
    </w:p>
    <w:p w14:paraId="1C122AE8" w14:textId="77777777" w:rsidR="004D188B" w:rsidRDefault="004D188B" w:rsidP="004D188B">
      <w:pPr>
        <w:pStyle w:val="NoSpacing"/>
        <w:rPr>
          <w:lang w:val="en-US"/>
        </w:rPr>
      </w:pPr>
    </w:p>
    <w:p w14:paraId="0004B424" w14:textId="77777777" w:rsidR="004D188B" w:rsidRDefault="004D188B" w:rsidP="004D188B">
      <w:pPr>
        <w:pStyle w:val="NoSpacing"/>
        <w:rPr>
          <w:lang w:val="en-US"/>
        </w:rPr>
      </w:pPr>
    </w:p>
    <w:p w14:paraId="4F7F82D9" w14:textId="77777777" w:rsidR="004D188B" w:rsidRDefault="004D188B" w:rsidP="004D188B">
      <w:pPr>
        <w:pStyle w:val="NoSpacing"/>
        <w:rPr>
          <w:lang w:val="en-US"/>
        </w:rPr>
      </w:pPr>
      <w:r>
        <w:rPr>
          <w:lang w:val="en-US"/>
        </w:rPr>
        <w:t>12 May1420</w:t>
      </w:r>
      <w:r>
        <w:rPr>
          <w:lang w:val="en-US"/>
        </w:rPr>
        <w:tab/>
        <w:t>He became Bishop of Lincoln.</w:t>
      </w:r>
    </w:p>
    <w:p w14:paraId="69CB9A65" w14:textId="77777777" w:rsidR="004D188B" w:rsidRDefault="004D188B" w:rsidP="004D188B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p.170)</w:t>
      </w:r>
    </w:p>
    <w:p w14:paraId="42EEFB0B" w14:textId="77777777" w:rsidR="004D188B" w:rsidRDefault="004D188B" w:rsidP="004D188B">
      <w:pPr>
        <w:pStyle w:val="NoSpacing"/>
        <w:ind w:left="1440"/>
        <w:rPr>
          <w:lang w:val="en-US"/>
        </w:rPr>
      </w:pPr>
    </w:p>
    <w:p w14:paraId="6521B37B" w14:textId="77777777" w:rsidR="004D188B" w:rsidRDefault="004D188B" w:rsidP="004D188B">
      <w:pPr>
        <w:pStyle w:val="NoSpacing"/>
        <w:ind w:left="1440"/>
        <w:rPr>
          <w:lang w:val="en-US"/>
        </w:rPr>
      </w:pPr>
    </w:p>
    <w:p w14:paraId="58EF5165" w14:textId="77777777" w:rsidR="004D188B" w:rsidRDefault="004D188B" w:rsidP="004D188B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43BF40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53D1" w14:textId="77777777" w:rsidR="004D188B" w:rsidRDefault="004D188B" w:rsidP="00086E2C">
      <w:pPr>
        <w:spacing w:after="0" w:line="240" w:lineRule="auto"/>
      </w:pPr>
      <w:r>
        <w:separator/>
      </w:r>
    </w:p>
  </w:endnote>
  <w:endnote w:type="continuationSeparator" w:id="0">
    <w:p w14:paraId="6EA7F5E8" w14:textId="77777777" w:rsidR="004D188B" w:rsidRDefault="004D18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7F7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86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8B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8797" w14:textId="77777777" w:rsidR="004D188B" w:rsidRDefault="004D188B" w:rsidP="00086E2C">
      <w:pPr>
        <w:spacing w:after="0" w:line="240" w:lineRule="auto"/>
      </w:pPr>
      <w:r>
        <w:separator/>
      </w:r>
    </w:p>
  </w:footnote>
  <w:footnote w:type="continuationSeparator" w:id="0">
    <w:p w14:paraId="3792720D" w14:textId="77777777" w:rsidR="004D188B" w:rsidRDefault="004D18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B7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09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7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B"/>
    <w:rsid w:val="00086E2C"/>
    <w:rsid w:val="000A2E7A"/>
    <w:rsid w:val="001E51D1"/>
    <w:rsid w:val="002244B7"/>
    <w:rsid w:val="00314D94"/>
    <w:rsid w:val="004D188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11C3"/>
  <w15:chartTrackingRefBased/>
  <w15:docId w15:val="{CC72C75C-45A2-44BB-B3D9-4AF8EDFC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D188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183</Characters>
  <Application>Microsoft Office Word</Application>
  <DocSecurity>0</DocSecurity>
  <Lines>10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2025-10-14T19:06:00Z</dcterms:created>
  <dcterms:modified xsi:type="dcterms:W3CDTF">2025-10-14T19:07:00Z</dcterms:modified>
</cp:coreProperties>
</file>