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31442" w14:textId="77777777" w:rsidR="00E46ABB" w:rsidRDefault="00E46ABB" w:rsidP="00E46AB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Agnes FLETCHER</w:t>
      </w:r>
      <w:r>
        <w:rPr>
          <w:rFonts w:ascii="Times New Roman" w:hAnsi="Times New Roman" w:cs="Times New Roman"/>
          <w:lang w:val="en-US"/>
        </w:rPr>
        <w:t xml:space="preserve">       (fl.1459)</w:t>
      </w:r>
    </w:p>
    <w:p w14:paraId="06ED2363" w14:textId="77777777" w:rsidR="00E46ABB" w:rsidRDefault="00E46ABB" w:rsidP="00E46AB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Barlow, Derbyshire. Widow.</w:t>
      </w:r>
    </w:p>
    <w:p w14:paraId="527346BC" w14:textId="77777777" w:rsidR="00E46ABB" w:rsidRDefault="00E46ABB" w:rsidP="00E46ABB">
      <w:pPr>
        <w:pStyle w:val="NoSpacing"/>
        <w:rPr>
          <w:rFonts w:ascii="Times New Roman" w:hAnsi="Times New Roman" w:cs="Times New Roman"/>
          <w:lang w:val="en-US"/>
        </w:rPr>
      </w:pPr>
    </w:p>
    <w:p w14:paraId="2B6D75DC" w14:textId="77777777" w:rsidR="00E46ABB" w:rsidRDefault="00E46ABB" w:rsidP="00E46ABB">
      <w:pPr>
        <w:pStyle w:val="NoSpacing"/>
        <w:rPr>
          <w:rFonts w:ascii="Times New Roman" w:hAnsi="Times New Roman" w:cs="Times New Roman"/>
          <w:lang w:val="en-US"/>
        </w:rPr>
      </w:pPr>
    </w:p>
    <w:p w14:paraId="214F516A" w14:textId="77777777" w:rsidR="00E46ABB" w:rsidRDefault="00E46ABB" w:rsidP="00E46AB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= Robert.       (Nottinghamshire Archives DD/FJ/1/49/3)</w:t>
      </w:r>
    </w:p>
    <w:p w14:paraId="7AF316D6" w14:textId="77777777" w:rsidR="00E46ABB" w:rsidRDefault="00E46ABB" w:rsidP="00E46ABB">
      <w:pPr>
        <w:pStyle w:val="NoSpacing"/>
        <w:rPr>
          <w:rFonts w:ascii="Times New Roman" w:hAnsi="Times New Roman" w:cs="Times New Roman"/>
          <w:lang w:val="en-US"/>
        </w:rPr>
      </w:pPr>
    </w:p>
    <w:p w14:paraId="5AC00CF2" w14:textId="77777777" w:rsidR="00E46ABB" w:rsidRDefault="00E46ABB" w:rsidP="00E46ABB">
      <w:pPr>
        <w:pStyle w:val="NoSpacing"/>
        <w:rPr>
          <w:rFonts w:ascii="Times New Roman" w:hAnsi="Times New Roman" w:cs="Times New Roman"/>
          <w:lang w:val="en-US"/>
        </w:rPr>
      </w:pPr>
    </w:p>
    <w:p w14:paraId="14BD8DD6" w14:textId="77777777" w:rsidR="00E46ABB" w:rsidRDefault="00E46ABB" w:rsidP="00E46AB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24 Jun.1459</w:t>
      </w:r>
      <w:r>
        <w:rPr>
          <w:rFonts w:ascii="Times New Roman" w:hAnsi="Times New Roman" w:cs="Times New Roman"/>
          <w:lang w:val="en-US"/>
        </w:rPr>
        <w:tab/>
        <w:t>She granted a messuage and land in Barley to John Percy, Vicar of</w:t>
      </w:r>
    </w:p>
    <w:p w14:paraId="46F71020" w14:textId="77777777" w:rsidR="00E46ABB" w:rsidRDefault="00E46ABB" w:rsidP="00E46AB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Dronfield(q.v.), John Hordron, chaplain(q.v.), and John Pare of</w:t>
      </w:r>
    </w:p>
    <w:p w14:paraId="0F327D1C" w14:textId="77777777" w:rsidR="00E46ABB" w:rsidRDefault="00E46ABB" w:rsidP="00E46AB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Nottingham(q.v.).   (ibid.)</w:t>
      </w:r>
    </w:p>
    <w:p w14:paraId="1EF65AB7" w14:textId="77777777" w:rsidR="00E46ABB" w:rsidRDefault="00E46ABB" w:rsidP="00E46ABB">
      <w:pPr>
        <w:pStyle w:val="NoSpacing"/>
        <w:rPr>
          <w:rFonts w:ascii="Times New Roman" w:hAnsi="Times New Roman" w:cs="Times New Roman"/>
          <w:lang w:val="en-US"/>
        </w:rPr>
      </w:pPr>
    </w:p>
    <w:p w14:paraId="6C02D327" w14:textId="77777777" w:rsidR="00E46ABB" w:rsidRDefault="00E46ABB" w:rsidP="00E46ABB">
      <w:pPr>
        <w:pStyle w:val="NoSpacing"/>
        <w:rPr>
          <w:rFonts w:ascii="Times New Roman" w:hAnsi="Times New Roman" w:cs="Times New Roman"/>
          <w:lang w:val="en-US"/>
        </w:rPr>
      </w:pPr>
    </w:p>
    <w:p w14:paraId="436B739B" w14:textId="77777777" w:rsidR="00E46ABB" w:rsidRDefault="00E46ABB" w:rsidP="00E46AB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24 December 2025</w:t>
      </w:r>
    </w:p>
    <w:p w14:paraId="6CF6DBC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932F" w14:textId="77777777" w:rsidR="00173CFF" w:rsidRDefault="00173CFF" w:rsidP="00086E2C">
      <w:pPr>
        <w:spacing w:after="0" w:line="240" w:lineRule="auto"/>
      </w:pPr>
      <w:r>
        <w:separator/>
      </w:r>
    </w:p>
  </w:endnote>
  <w:endnote w:type="continuationSeparator" w:id="0">
    <w:p w14:paraId="29841544" w14:textId="77777777" w:rsidR="00173CFF" w:rsidRDefault="00173CF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E48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D20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6D7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A9CB" w14:textId="77777777" w:rsidR="00173CFF" w:rsidRDefault="00173CFF" w:rsidP="00086E2C">
      <w:pPr>
        <w:spacing w:after="0" w:line="240" w:lineRule="auto"/>
      </w:pPr>
      <w:r>
        <w:separator/>
      </w:r>
    </w:p>
  </w:footnote>
  <w:footnote w:type="continuationSeparator" w:id="0">
    <w:p w14:paraId="52358244" w14:textId="77777777" w:rsidR="00173CFF" w:rsidRDefault="00173CF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451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7C0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E8D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BB"/>
    <w:rsid w:val="00086E2C"/>
    <w:rsid w:val="000A2E7A"/>
    <w:rsid w:val="00173CFF"/>
    <w:rsid w:val="002244B7"/>
    <w:rsid w:val="00314D94"/>
    <w:rsid w:val="00617568"/>
    <w:rsid w:val="006E68FA"/>
    <w:rsid w:val="00E46ABB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B8603"/>
  <w15:chartTrackingRefBased/>
  <w15:docId w15:val="{5B29B58A-8740-419D-BEF9-4E1BADA2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46A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40</Words>
  <Characters>250</Characters>
  <Application>Microsoft Office Word</Application>
  <DocSecurity>0</DocSecurity>
  <Lines>13</Lines>
  <Paragraphs>7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2025-12-26T12:16:00Z</dcterms:created>
  <dcterms:modified xsi:type="dcterms:W3CDTF">2025-12-26T12:18:00Z</dcterms:modified>
</cp:coreProperties>
</file>