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16E4" w14:textId="77777777" w:rsidR="00D037E7" w:rsidRDefault="00D037E7" w:rsidP="00D037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FLETCHER</w:t>
      </w:r>
      <w:r>
        <w:rPr>
          <w:rFonts w:cs="Times New Roman"/>
          <w:szCs w:val="24"/>
        </w:rPr>
        <w:t xml:space="preserve">        (fl.1405)</w:t>
      </w:r>
    </w:p>
    <w:p w14:paraId="15680A50" w14:textId="77777777" w:rsidR="00D037E7" w:rsidRDefault="00D037E7" w:rsidP="00D037E7">
      <w:pPr>
        <w:pStyle w:val="NoSpacing"/>
        <w:rPr>
          <w:rFonts w:cs="Times New Roman"/>
          <w:szCs w:val="24"/>
        </w:rPr>
      </w:pPr>
    </w:p>
    <w:p w14:paraId="53605E9A" w14:textId="77777777" w:rsidR="00D037E7" w:rsidRDefault="00D037E7" w:rsidP="00D037E7">
      <w:pPr>
        <w:pStyle w:val="NoSpacing"/>
        <w:rPr>
          <w:rFonts w:cs="Times New Roman"/>
          <w:szCs w:val="24"/>
        </w:rPr>
      </w:pPr>
    </w:p>
    <w:p w14:paraId="331A14FC" w14:textId="77777777" w:rsidR="00D037E7" w:rsidRDefault="00D037E7" w:rsidP="00D037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Jan.1405</w:t>
      </w:r>
      <w:r>
        <w:rPr>
          <w:rFonts w:cs="Times New Roman"/>
          <w:szCs w:val="24"/>
        </w:rPr>
        <w:tab/>
        <w:t xml:space="preserve">Geoffrey Fletcher(q.v.), Simon Warner(q.v.) and others conveyed a piece of </w:t>
      </w:r>
    </w:p>
    <w:p w14:paraId="0AA3D5A0" w14:textId="77777777" w:rsidR="00D037E7" w:rsidRDefault="00D037E7" w:rsidP="00D037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 in Metton field,  Norfolk, to him.</w:t>
      </w:r>
    </w:p>
    <w:p w14:paraId="4A4718F1" w14:textId="77777777" w:rsidR="00D037E7" w:rsidRDefault="00D037E7" w:rsidP="00D037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WKC 1/226, 392 x 1 )</w:t>
      </w:r>
    </w:p>
    <w:p w14:paraId="2494A9C6" w14:textId="77777777" w:rsidR="00D037E7" w:rsidRDefault="00D037E7" w:rsidP="00D037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Feb.</w:t>
      </w:r>
      <w:r>
        <w:rPr>
          <w:rFonts w:cs="Times New Roman"/>
          <w:szCs w:val="24"/>
        </w:rPr>
        <w:tab/>
        <w:t>He conveyed the land to Andrew Skynnyngs(q.v.).   (ibid.)</w:t>
      </w:r>
    </w:p>
    <w:p w14:paraId="7641CAB2" w14:textId="77777777" w:rsidR="00D037E7" w:rsidRDefault="00D037E7" w:rsidP="00D037E7">
      <w:pPr>
        <w:pStyle w:val="NoSpacing"/>
        <w:rPr>
          <w:rFonts w:cs="Times New Roman"/>
          <w:szCs w:val="24"/>
        </w:rPr>
      </w:pPr>
    </w:p>
    <w:p w14:paraId="550A1097" w14:textId="77777777" w:rsidR="00D037E7" w:rsidRDefault="00D037E7" w:rsidP="00D037E7">
      <w:pPr>
        <w:pStyle w:val="NoSpacing"/>
        <w:rPr>
          <w:rFonts w:cs="Times New Roman"/>
          <w:szCs w:val="24"/>
        </w:rPr>
      </w:pPr>
    </w:p>
    <w:p w14:paraId="7E2B497E" w14:textId="77777777" w:rsidR="00D037E7" w:rsidRDefault="00D037E7" w:rsidP="00D037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p w14:paraId="6092C4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89A8" w14:textId="77777777" w:rsidR="00D037E7" w:rsidRDefault="00D037E7" w:rsidP="009139A6">
      <w:r>
        <w:separator/>
      </w:r>
    </w:p>
  </w:endnote>
  <w:endnote w:type="continuationSeparator" w:id="0">
    <w:p w14:paraId="4E36F04D" w14:textId="77777777" w:rsidR="00D037E7" w:rsidRDefault="00D037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E8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9C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F2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12B0" w14:textId="77777777" w:rsidR="00D037E7" w:rsidRDefault="00D037E7" w:rsidP="009139A6">
      <w:r>
        <w:separator/>
      </w:r>
    </w:p>
  </w:footnote>
  <w:footnote w:type="continuationSeparator" w:id="0">
    <w:p w14:paraId="06B921C4" w14:textId="77777777" w:rsidR="00D037E7" w:rsidRDefault="00D037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00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76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C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E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037E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5E6F"/>
  <w15:chartTrackingRefBased/>
  <w15:docId w15:val="{51BE9572-566D-4F0A-9EE5-07CA23C4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2025-09-17T19:09:00Z</dcterms:created>
  <dcterms:modified xsi:type="dcterms:W3CDTF">2025-09-17T19:09:00Z</dcterms:modified>
</cp:coreProperties>
</file>