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A56A" w14:textId="77777777" w:rsidR="00DE1A36" w:rsidRDefault="00DE1A36" w:rsidP="00DE1A36">
      <w:pPr>
        <w:pStyle w:val="NoSpacing"/>
      </w:pPr>
      <w:r>
        <w:rPr>
          <w:u w:val="single"/>
        </w:rPr>
        <w:t>Thomas FLOURE</w:t>
      </w:r>
      <w:r>
        <w:t xml:space="preserve">        (fl.1461)</w:t>
      </w:r>
    </w:p>
    <w:p w14:paraId="6C10C971" w14:textId="77777777" w:rsidR="00DE1A36" w:rsidRDefault="00DE1A36" w:rsidP="00DE1A36">
      <w:pPr>
        <w:pStyle w:val="NoSpacing"/>
      </w:pPr>
    </w:p>
    <w:p w14:paraId="5B0CF081" w14:textId="77777777" w:rsidR="00DE1A36" w:rsidRDefault="00DE1A36" w:rsidP="00DE1A36">
      <w:pPr>
        <w:pStyle w:val="NoSpacing"/>
      </w:pPr>
    </w:p>
    <w:p w14:paraId="1A7379D4" w14:textId="77777777" w:rsidR="00DE1A36" w:rsidRDefault="00DE1A36" w:rsidP="00DE1A36">
      <w:pPr>
        <w:pStyle w:val="NoSpacing"/>
      </w:pPr>
      <w:r>
        <w:t>16 Jun.1461</w:t>
      </w:r>
      <w:r>
        <w:tab/>
        <w:t xml:space="preserve">He was on the commission to arrest Thomas </w:t>
      </w:r>
      <w:proofErr w:type="spellStart"/>
      <w:r>
        <w:t>Thlode</w:t>
      </w:r>
      <w:proofErr w:type="spellEnd"/>
      <w:r>
        <w:t>(q.v.) and take him</w:t>
      </w:r>
    </w:p>
    <w:p w14:paraId="5B15823F" w14:textId="77777777" w:rsidR="00DE1A36" w:rsidRDefault="00DE1A36" w:rsidP="00DE1A36">
      <w:pPr>
        <w:pStyle w:val="NoSpacing"/>
      </w:pPr>
      <w:r>
        <w:tab/>
      </w:r>
      <w:r>
        <w:tab/>
        <w:t>before the King in Chancery to find surety that he would not harm</w:t>
      </w:r>
    </w:p>
    <w:p w14:paraId="6332889F" w14:textId="77777777" w:rsidR="00DE1A36" w:rsidRDefault="00DE1A36" w:rsidP="00DE1A36">
      <w:pPr>
        <w:pStyle w:val="NoSpacing"/>
      </w:pPr>
      <w:r>
        <w:tab/>
      </w:r>
      <w:r>
        <w:tab/>
        <w:t>the person or house of Robert Aleyn by fire or otherwise.</w:t>
      </w:r>
    </w:p>
    <w:p w14:paraId="24B01E85" w14:textId="77777777" w:rsidR="00DE1A36" w:rsidRDefault="00DE1A36" w:rsidP="00DE1A36">
      <w:pPr>
        <w:pStyle w:val="NoSpacing"/>
      </w:pPr>
      <w:r>
        <w:tab/>
      </w:r>
      <w:r>
        <w:tab/>
        <w:t>(C.P.R. 1461-67 p.34)</w:t>
      </w:r>
    </w:p>
    <w:p w14:paraId="138F973B" w14:textId="77777777" w:rsidR="00DE1A36" w:rsidRDefault="00DE1A36" w:rsidP="00DE1A36">
      <w:pPr>
        <w:pStyle w:val="NoSpacing"/>
      </w:pPr>
    </w:p>
    <w:p w14:paraId="06A96DC8" w14:textId="77777777" w:rsidR="00DE1A36" w:rsidRDefault="00DE1A36" w:rsidP="00DE1A36">
      <w:pPr>
        <w:pStyle w:val="NoSpacing"/>
      </w:pPr>
    </w:p>
    <w:p w14:paraId="2CE53FBD" w14:textId="77777777" w:rsidR="00DE1A36" w:rsidRDefault="00DE1A36" w:rsidP="00DE1A36">
      <w:pPr>
        <w:pStyle w:val="NoSpacing"/>
      </w:pPr>
      <w:r>
        <w:t>19 July 2025</w:t>
      </w:r>
    </w:p>
    <w:p w14:paraId="23246D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846C" w14:textId="77777777" w:rsidR="00DE1A36" w:rsidRDefault="00DE1A36" w:rsidP="009139A6">
      <w:r>
        <w:separator/>
      </w:r>
    </w:p>
  </w:endnote>
  <w:endnote w:type="continuationSeparator" w:id="0">
    <w:p w14:paraId="0E6C92BB" w14:textId="77777777" w:rsidR="00DE1A36" w:rsidRDefault="00DE1A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5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25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D3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6469" w14:textId="77777777" w:rsidR="00DE1A36" w:rsidRDefault="00DE1A36" w:rsidP="009139A6">
      <w:r>
        <w:separator/>
      </w:r>
    </w:p>
  </w:footnote>
  <w:footnote w:type="continuationSeparator" w:id="0">
    <w:p w14:paraId="4DA32F07" w14:textId="77777777" w:rsidR="00DE1A36" w:rsidRDefault="00DE1A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B4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1D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5B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1A3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34D5"/>
  <w15:chartTrackingRefBased/>
  <w15:docId w15:val="{2C2F9CA1-EBAC-439F-ACFF-57810017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2025-07-19T18:37:00Z</dcterms:created>
  <dcterms:modified xsi:type="dcterms:W3CDTF">2025-07-19T18:37:00Z</dcterms:modified>
</cp:coreProperties>
</file>