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2651" w14:textId="77777777" w:rsidR="00AF5C8E" w:rsidRDefault="00AF5C8E" w:rsidP="00AF5C8E">
      <w:pPr>
        <w:pStyle w:val="NoSpacing"/>
      </w:pPr>
      <w:r>
        <w:rPr>
          <w:u w:val="single"/>
        </w:rPr>
        <w:t>Maud FLYSP</w:t>
      </w:r>
      <w:r>
        <w:t xml:space="preserve">       (fl.1421)</w:t>
      </w:r>
    </w:p>
    <w:p w14:paraId="7BF9DD3F" w14:textId="77777777" w:rsidR="00AF5C8E" w:rsidRDefault="00AF5C8E" w:rsidP="00AF5C8E">
      <w:pPr>
        <w:pStyle w:val="NoSpacing"/>
      </w:pPr>
    </w:p>
    <w:p w14:paraId="3BA9A256" w14:textId="77777777" w:rsidR="00AF5C8E" w:rsidRDefault="00AF5C8E" w:rsidP="00AF5C8E">
      <w:pPr>
        <w:pStyle w:val="NoSpacing"/>
      </w:pPr>
    </w:p>
    <w:p w14:paraId="75C59F2C" w14:textId="77777777" w:rsidR="00AF5C8E" w:rsidRDefault="00AF5C8E" w:rsidP="00AF5C8E">
      <w:pPr>
        <w:pStyle w:val="NoSpacing"/>
      </w:pPr>
      <w:r>
        <w:tab/>
        <w:t>1421</w:t>
      </w:r>
      <w:r>
        <w:tab/>
        <w:t xml:space="preserve">She made a plaint of debt against Edward </w:t>
      </w:r>
      <w:proofErr w:type="spellStart"/>
      <w:r>
        <w:t>Hamershoo</w:t>
      </w:r>
      <w:proofErr w:type="spellEnd"/>
      <w:r>
        <w:t xml:space="preserve"> of Coggeshall(q.v.),</w:t>
      </w:r>
    </w:p>
    <w:p w14:paraId="39784456" w14:textId="77777777" w:rsidR="00AF5C8E" w:rsidRDefault="00AF5C8E" w:rsidP="00AF5C8E">
      <w:pPr>
        <w:pStyle w:val="NoSpacing"/>
      </w:pPr>
      <w:r>
        <w:tab/>
      </w:r>
      <w:r>
        <w:tab/>
        <w:t xml:space="preserve">Thomas White of </w:t>
      </w:r>
      <w:proofErr w:type="spellStart"/>
      <w:r>
        <w:t>Copford</w:t>
      </w:r>
      <w:proofErr w:type="spellEnd"/>
      <w:r>
        <w:t xml:space="preserve">(q.v.), John Sawyer of Great </w:t>
      </w:r>
      <w:proofErr w:type="spellStart"/>
      <w:r>
        <w:t>Bryche</w:t>
      </w:r>
      <w:proofErr w:type="spellEnd"/>
      <w:r>
        <w:t>(q.v.),</w:t>
      </w:r>
    </w:p>
    <w:p w14:paraId="55E259B4" w14:textId="77777777" w:rsidR="00AF5C8E" w:rsidRDefault="00AF5C8E" w:rsidP="00AF5C8E">
      <w:pPr>
        <w:pStyle w:val="NoSpacing"/>
      </w:pPr>
      <w:r>
        <w:tab/>
      </w:r>
      <w:r>
        <w:tab/>
        <w:t xml:space="preserve">Lawrence None of Colchester(q.v.) and William Hanck of </w:t>
      </w:r>
      <w:proofErr w:type="spellStart"/>
      <w:r>
        <w:t>Stanwey</w:t>
      </w:r>
      <w:proofErr w:type="spellEnd"/>
      <w:r>
        <w:t>(q.v.).</w:t>
      </w:r>
    </w:p>
    <w:p w14:paraId="67982CA6" w14:textId="77777777" w:rsidR="00AF5C8E" w:rsidRDefault="00AF5C8E" w:rsidP="00AF5C8E">
      <w:pPr>
        <w:pStyle w:val="NoSpacing"/>
      </w:pPr>
      <w:r>
        <w:tab/>
      </w:r>
      <w:r>
        <w:tab/>
        <w:t xml:space="preserve">( </w:t>
      </w:r>
      <w:hyperlink r:id="rId6" w:history="1">
        <w:r w:rsidRPr="00E85061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53F5C979" w14:textId="77777777" w:rsidR="00AF5C8E" w:rsidRDefault="00AF5C8E" w:rsidP="00AF5C8E">
      <w:pPr>
        <w:pStyle w:val="NoSpacing"/>
      </w:pPr>
      <w:r>
        <w:tab/>
        <w:t>1421</w:t>
      </w:r>
      <w:r>
        <w:tab/>
        <w:t>She made a plaint of trespass and taking a horse and goods against</w:t>
      </w:r>
    </w:p>
    <w:p w14:paraId="173F19C0" w14:textId="77777777" w:rsidR="00AF5C8E" w:rsidRDefault="00AF5C8E" w:rsidP="00AF5C8E">
      <w:pPr>
        <w:pStyle w:val="NoSpacing"/>
      </w:pPr>
      <w:r>
        <w:tab/>
      </w:r>
      <w:r>
        <w:tab/>
        <w:t>Neve of Colchester, bowyer.   (ibid.)</w:t>
      </w:r>
    </w:p>
    <w:p w14:paraId="6ACB98B7" w14:textId="77777777" w:rsidR="00AF5C8E" w:rsidRDefault="00AF5C8E" w:rsidP="00AF5C8E">
      <w:pPr>
        <w:pStyle w:val="NoSpacing"/>
      </w:pPr>
    </w:p>
    <w:p w14:paraId="1FAE86A4" w14:textId="77777777" w:rsidR="00AF5C8E" w:rsidRDefault="00AF5C8E" w:rsidP="00AF5C8E">
      <w:pPr>
        <w:pStyle w:val="NoSpacing"/>
      </w:pPr>
    </w:p>
    <w:p w14:paraId="056FF342" w14:textId="77777777" w:rsidR="00AF5C8E" w:rsidRDefault="00AF5C8E" w:rsidP="00AF5C8E">
      <w:pPr>
        <w:pStyle w:val="NoSpacing"/>
      </w:pPr>
      <w:r>
        <w:t>25 July 2025</w:t>
      </w:r>
    </w:p>
    <w:p w14:paraId="5BFE18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6FFB" w14:textId="77777777" w:rsidR="00AF5C8E" w:rsidRDefault="00AF5C8E" w:rsidP="009139A6">
      <w:r>
        <w:separator/>
      </w:r>
    </w:p>
  </w:endnote>
  <w:endnote w:type="continuationSeparator" w:id="0">
    <w:p w14:paraId="1F43BE95" w14:textId="77777777" w:rsidR="00AF5C8E" w:rsidRDefault="00AF5C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2D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89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0295" w14:textId="77777777" w:rsidR="00AF5C8E" w:rsidRDefault="00AF5C8E" w:rsidP="009139A6">
      <w:r>
        <w:separator/>
      </w:r>
    </w:p>
  </w:footnote>
  <w:footnote w:type="continuationSeparator" w:id="0">
    <w:p w14:paraId="4F3BF32E" w14:textId="77777777" w:rsidR="00AF5C8E" w:rsidRDefault="00AF5C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E4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2B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2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8E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5C8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8E48"/>
  <w15:chartTrackingRefBased/>
  <w15:docId w15:val="{5B6FC7BB-39CB-423A-8DD3-58EBE2D1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5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2025-07-27T12:44:00Z</dcterms:created>
  <dcterms:modified xsi:type="dcterms:W3CDTF">2025-07-27T12:45:00Z</dcterms:modified>
</cp:coreProperties>
</file>