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66B9C" w14:textId="77777777" w:rsidR="00355D5B" w:rsidRDefault="00355D5B" w:rsidP="00355D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FLETE</w:t>
      </w:r>
      <w:r>
        <w:rPr>
          <w:rFonts w:cs="Times New Roman"/>
          <w:szCs w:val="24"/>
        </w:rPr>
        <w:t xml:space="preserve">         (fl.1460)</w:t>
      </w:r>
    </w:p>
    <w:p w14:paraId="2BCB3F0D" w14:textId="77777777" w:rsidR="00355D5B" w:rsidRDefault="00355D5B" w:rsidP="00355D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Liskeard, Cornwall. Husbandman.</w:t>
      </w:r>
    </w:p>
    <w:p w14:paraId="2F3EA779" w14:textId="77777777" w:rsidR="00355D5B" w:rsidRDefault="00355D5B" w:rsidP="00355D5B">
      <w:pPr>
        <w:pStyle w:val="NoSpacing"/>
        <w:rPr>
          <w:rFonts w:cs="Times New Roman"/>
          <w:szCs w:val="24"/>
        </w:rPr>
      </w:pPr>
    </w:p>
    <w:p w14:paraId="11AB86F4" w14:textId="77777777" w:rsidR="00355D5B" w:rsidRDefault="00355D5B" w:rsidP="00355D5B">
      <w:pPr>
        <w:pStyle w:val="NoSpacing"/>
        <w:rPr>
          <w:rFonts w:cs="Times New Roman"/>
          <w:szCs w:val="24"/>
        </w:rPr>
      </w:pPr>
    </w:p>
    <w:p w14:paraId="7C6508BE" w14:textId="77777777" w:rsidR="00355D5B" w:rsidRDefault="00355D5B" w:rsidP="00355D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Thomas Beulgate(q.v.) brought a plaint of trespass against him and 11 others.</w:t>
      </w:r>
    </w:p>
    <w:p w14:paraId="4B0D5383" w14:textId="77777777" w:rsidR="00355D5B" w:rsidRDefault="00355D5B" w:rsidP="00355D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https://www.medievalgenealogy.org.uk/aalt/cp40_kb27_list.htm )</w:t>
      </w:r>
    </w:p>
    <w:p w14:paraId="3310EE68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0CB3B48A" w14:textId="77777777" w:rsidR="00355D5B" w:rsidRDefault="00355D5B" w:rsidP="009139A6">
      <w:pPr>
        <w:pStyle w:val="NoSpacing"/>
        <w:rPr>
          <w:rFonts w:cs="Times New Roman"/>
          <w:szCs w:val="24"/>
        </w:rPr>
      </w:pPr>
    </w:p>
    <w:p w14:paraId="5AE06C44" w14:textId="1209A59B" w:rsidR="00355D5B" w:rsidRPr="00EB3209" w:rsidRDefault="00355D5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sectPr w:rsidR="00355D5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1FEAD" w14:textId="77777777" w:rsidR="00355D5B" w:rsidRDefault="00355D5B" w:rsidP="009139A6">
      <w:r>
        <w:separator/>
      </w:r>
    </w:p>
  </w:endnote>
  <w:endnote w:type="continuationSeparator" w:id="0">
    <w:p w14:paraId="4D5EB3D5" w14:textId="77777777" w:rsidR="00355D5B" w:rsidRDefault="00355D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FBE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50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862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57714" w14:textId="77777777" w:rsidR="00355D5B" w:rsidRDefault="00355D5B" w:rsidP="009139A6">
      <w:r>
        <w:separator/>
      </w:r>
    </w:p>
  </w:footnote>
  <w:footnote w:type="continuationSeparator" w:id="0">
    <w:p w14:paraId="39135EB1" w14:textId="77777777" w:rsidR="00355D5B" w:rsidRDefault="00355D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CDC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09B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7D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5B"/>
    <w:rsid w:val="000666E0"/>
    <w:rsid w:val="000A2E7A"/>
    <w:rsid w:val="001307AC"/>
    <w:rsid w:val="00190DFA"/>
    <w:rsid w:val="002510B7"/>
    <w:rsid w:val="00270799"/>
    <w:rsid w:val="002737D5"/>
    <w:rsid w:val="00355D5B"/>
    <w:rsid w:val="00357E4A"/>
    <w:rsid w:val="005C130B"/>
    <w:rsid w:val="00683D3E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F111D"/>
  <w15:chartTrackingRefBased/>
  <w15:docId w15:val="{7C549294-2538-433A-88AA-95567227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2025-08-31T06:30:00Z</dcterms:created>
  <dcterms:modified xsi:type="dcterms:W3CDTF">2025-08-31T06:30:00Z</dcterms:modified>
</cp:coreProperties>
</file>