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E0D6" w14:textId="77777777" w:rsidR="00E000FC" w:rsidRDefault="00E000FC" w:rsidP="00E000FC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William de FLETE</w:t>
      </w:r>
      <w:r>
        <w:t xml:space="preserve">         (fl.1399)</w:t>
      </w:r>
    </w:p>
    <w:p w14:paraId="2A212F09" w14:textId="77777777" w:rsidR="00E000FC" w:rsidRDefault="00E000FC" w:rsidP="00E000FC">
      <w:pPr>
        <w:pStyle w:val="NoSpacing"/>
        <w:tabs>
          <w:tab w:val="left" w:pos="810"/>
          <w:tab w:val="left" w:pos="1440"/>
        </w:tabs>
      </w:pPr>
    </w:p>
    <w:p w14:paraId="56163613" w14:textId="77777777" w:rsidR="00E000FC" w:rsidRDefault="00E000FC" w:rsidP="00E000FC">
      <w:pPr>
        <w:pStyle w:val="NoSpacing"/>
        <w:tabs>
          <w:tab w:val="left" w:pos="810"/>
          <w:tab w:val="left" w:pos="1440"/>
        </w:tabs>
      </w:pPr>
    </w:p>
    <w:p w14:paraId="2D254D85" w14:textId="77777777" w:rsidR="00E000FC" w:rsidRDefault="00E000FC" w:rsidP="00E000FC">
      <w:pPr>
        <w:pStyle w:val="NoSpacing"/>
        <w:tabs>
          <w:tab w:val="left" w:pos="810"/>
          <w:tab w:val="left" w:pos="1440"/>
        </w:tabs>
      </w:pPr>
      <w:r>
        <w:t xml:space="preserve">  1 Oct.1399</w:t>
      </w:r>
      <w:r>
        <w:tab/>
        <w:t xml:space="preserve">He was granted the wardenship of the Hospital of </w:t>
      </w:r>
      <w:proofErr w:type="spellStart"/>
      <w:r>
        <w:t>St.John</w:t>
      </w:r>
      <w:proofErr w:type="spellEnd"/>
      <w:r>
        <w:t xml:space="preserve"> Baptist, Whitby.</w:t>
      </w:r>
    </w:p>
    <w:p w14:paraId="0B1BC043" w14:textId="77777777" w:rsidR="00E000FC" w:rsidRDefault="00E000FC" w:rsidP="00E000FC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1399-1401 p.84)</w:t>
      </w:r>
    </w:p>
    <w:p w14:paraId="42AB6EC1" w14:textId="77777777" w:rsidR="00E000FC" w:rsidRDefault="00E000FC" w:rsidP="00E000FC">
      <w:pPr>
        <w:pStyle w:val="NoSpacing"/>
        <w:tabs>
          <w:tab w:val="left" w:pos="810"/>
          <w:tab w:val="left" w:pos="1440"/>
        </w:tabs>
      </w:pPr>
    </w:p>
    <w:p w14:paraId="45C4C698" w14:textId="77777777" w:rsidR="00E000FC" w:rsidRDefault="00E000FC" w:rsidP="00E000FC">
      <w:pPr>
        <w:pStyle w:val="NoSpacing"/>
        <w:tabs>
          <w:tab w:val="left" w:pos="810"/>
          <w:tab w:val="left" w:pos="1440"/>
        </w:tabs>
      </w:pPr>
    </w:p>
    <w:p w14:paraId="29037EF3" w14:textId="77777777" w:rsidR="00E000FC" w:rsidRDefault="00E000FC" w:rsidP="00E000FC">
      <w:pPr>
        <w:pStyle w:val="NoSpacing"/>
        <w:tabs>
          <w:tab w:val="left" w:pos="810"/>
          <w:tab w:val="left" w:pos="1440"/>
        </w:tabs>
      </w:pPr>
      <w:r>
        <w:t>6 September 2025</w:t>
      </w:r>
    </w:p>
    <w:p w14:paraId="7F2D87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39B5" w14:textId="77777777" w:rsidR="00E000FC" w:rsidRDefault="00E000FC" w:rsidP="009139A6">
      <w:r>
        <w:separator/>
      </w:r>
    </w:p>
  </w:endnote>
  <w:endnote w:type="continuationSeparator" w:id="0">
    <w:p w14:paraId="4FA43897" w14:textId="77777777" w:rsidR="00E000FC" w:rsidRDefault="00E000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BE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2C1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18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71F4" w14:textId="77777777" w:rsidR="00E000FC" w:rsidRDefault="00E000FC" w:rsidP="009139A6">
      <w:r>
        <w:separator/>
      </w:r>
    </w:p>
  </w:footnote>
  <w:footnote w:type="continuationSeparator" w:id="0">
    <w:p w14:paraId="216241A0" w14:textId="77777777" w:rsidR="00E000FC" w:rsidRDefault="00E000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E5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9D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D2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F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48C2"/>
    <w:rsid w:val="00AE65F8"/>
    <w:rsid w:val="00BA00AB"/>
    <w:rsid w:val="00C71834"/>
    <w:rsid w:val="00CB4ED9"/>
    <w:rsid w:val="00D72F1F"/>
    <w:rsid w:val="00DE227A"/>
    <w:rsid w:val="00E000FC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EE845"/>
  <w15:chartTrackingRefBased/>
  <w15:docId w15:val="{98C288DE-A925-42E3-8C85-1743A2EA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2025-09-07T20:53:00Z</dcterms:created>
  <dcterms:modified xsi:type="dcterms:W3CDTF">2025-09-07T20:54:00Z</dcterms:modified>
</cp:coreProperties>
</file>