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3B74" w14:textId="77777777" w:rsidR="00575D7A" w:rsidRDefault="00575D7A" w:rsidP="00575D7A">
      <w:pPr>
        <w:pStyle w:val="NoSpacing"/>
        <w:jc w:val="both"/>
      </w:pPr>
      <w:r>
        <w:rPr>
          <w:u w:val="single"/>
        </w:rPr>
        <w:t>John FOLSHAM</w:t>
      </w:r>
      <w:r>
        <w:t xml:space="preserve">       (fl.1463)</w:t>
      </w:r>
    </w:p>
    <w:p w14:paraId="66299A0B" w14:textId="77777777" w:rsidR="00575D7A" w:rsidRDefault="00575D7A" w:rsidP="00575D7A">
      <w:pPr>
        <w:pStyle w:val="NoSpacing"/>
        <w:jc w:val="both"/>
      </w:pPr>
    </w:p>
    <w:p w14:paraId="65078E15" w14:textId="77777777" w:rsidR="00575D7A" w:rsidRDefault="00575D7A" w:rsidP="00575D7A">
      <w:pPr>
        <w:pStyle w:val="NoSpacing"/>
        <w:jc w:val="both"/>
      </w:pPr>
    </w:p>
    <w:p w14:paraId="6DE29FA8" w14:textId="77777777" w:rsidR="00575D7A" w:rsidRDefault="00575D7A" w:rsidP="00575D7A">
      <w:pPr>
        <w:pStyle w:val="NoSpacing"/>
        <w:jc w:val="both"/>
      </w:pPr>
      <w:r>
        <w:tab/>
        <w:t>1463</w:t>
      </w:r>
      <w:r>
        <w:tab/>
        <w:t>He made a plaint of trespass against Roger Crabbe of Norwich(q.v.).</w:t>
      </w:r>
    </w:p>
    <w:p w14:paraId="2A13DCAE" w14:textId="77777777" w:rsidR="00575D7A" w:rsidRDefault="00575D7A" w:rsidP="00575D7A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705C15F" w14:textId="77777777" w:rsidR="00575D7A" w:rsidRDefault="00575D7A" w:rsidP="00575D7A">
      <w:pPr>
        <w:pStyle w:val="NoSpacing"/>
        <w:jc w:val="both"/>
      </w:pPr>
    </w:p>
    <w:p w14:paraId="12D84244" w14:textId="77777777" w:rsidR="00575D7A" w:rsidRDefault="00575D7A" w:rsidP="00575D7A">
      <w:pPr>
        <w:pStyle w:val="NoSpacing"/>
        <w:jc w:val="both"/>
      </w:pPr>
    </w:p>
    <w:p w14:paraId="0D72DBA2" w14:textId="77777777" w:rsidR="00575D7A" w:rsidRDefault="00575D7A" w:rsidP="00575D7A">
      <w:pPr>
        <w:pStyle w:val="NoSpacing"/>
        <w:jc w:val="both"/>
      </w:pPr>
      <w:r>
        <w:t>11 November 2025</w:t>
      </w:r>
    </w:p>
    <w:p w14:paraId="37E6756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29E3" w14:textId="77777777" w:rsidR="00575D7A" w:rsidRDefault="00575D7A" w:rsidP="00086E2C">
      <w:pPr>
        <w:spacing w:after="0" w:line="240" w:lineRule="auto"/>
      </w:pPr>
      <w:r>
        <w:separator/>
      </w:r>
    </w:p>
  </w:endnote>
  <w:endnote w:type="continuationSeparator" w:id="0">
    <w:p w14:paraId="6F7968A3" w14:textId="77777777" w:rsidR="00575D7A" w:rsidRDefault="00575D7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BD6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7BE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226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B5DF" w14:textId="77777777" w:rsidR="00575D7A" w:rsidRDefault="00575D7A" w:rsidP="00086E2C">
      <w:pPr>
        <w:spacing w:after="0" w:line="240" w:lineRule="auto"/>
      </w:pPr>
      <w:r>
        <w:separator/>
      </w:r>
    </w:p>
  </w:footnote>
  <w:footnote w:type="continuationSeparator" w:id="0">
    <w:p w14:paraId="5ACF4BBD" w14:textId="77777777" w:rsidR="00575D7A" w:rsidRDefault="00575D7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280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351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FDD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7A"/>
    <w:rsid w:val="00086E2C"/>
    <w:rsid w:val="000A2E7A"/>
    <w:rsid w:val="002244B7"/>
    <w:rsid w:val="00314D94"/>
    <w:rsid w:val="00575D7A"/>
    <w:rsid w:val="00617568"/>
    <w:rsid w:val="006E68FA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482CD"/>
  <w15:chartTrackingRefBased/>
  <w15:docId w15:val="{CBCE1163-796C-4425-8A02-72672572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75D7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75D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2025-11-12T22:35:00Z</dcterms:created>
  <dcterms:modified xsi:type="dcterms:W3CDTF">2025-11-12T22:35:00Z</dcterms:modified>
</cp:coreProperties>
</file>