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A4FA" w14:textId="77777777" w:rsidR="00A1056B" w:rsidRDefault="00A1056B" w:rsidP="00A105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FORDAM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fl.1469)</w:t>
      </w:r>
    </w:p>
    <w:p w14:paraId="771E0134" w14:textId="77777777" w:rsidR="00A1056B" w:rsidRDefault="00A1056B" w:rsidP="00A105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552127CB" w14:textId="77777777" w:rsidR="00A1056B" w:rsidRDefault="00A1056B" w:rsidP="00A105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0072FB" w14:textId="77777777" w:rsidR="00A1056B" w:rsidRDefault="00A1056B" w:rsidP="00A105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47F806" w14:textId="77777777" w:rsidR="00A1056B" w:rsidRDefault="00A1056B" w:rsidP="00A105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1469</w:t>
      </w:r>
      <w:r>
        <w:rPr>
          <w:rFonts w:ascii="Times New Roman" w:hAnsi="Times New Roman" w:cs="Times New Roman"/>
          <w:sz w:val="24"/>
          <w:szCs w:val="24"/>
        </w:rPr>
        <w:tab/>
        <w:t>He became apprenticed to John Calker, cutler(q.v.).</w:t>
      </w:r>
    </w:p>
    <w:p w14:paraId="7402ED4C" w14:textId="77777777" w:rsidR="00A1056B" w:rsidRDefault="00A1056B" w:rsidP="00A105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2F5664C3" w14:textId="77777777" w:rsidR="00A1056B" w:rsidRDefault="00A1056B" w:rsidP="00A105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452E6" w14:textId="77777777" w:rsidR="00A1056B" w:rsidRDefault="00A1056B" w:rsidP="00A105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CD1506" w14:textId="77777777" w:rsidR="00A1056B" w:rsidRDefault="00A1056B" w:rsidP="00A105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April 2022</w:t>
      </w:r>
    </w:p>
    <w:p w14:paraId="1C942E2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E5AA" w14:textId="77777777" w:rsidR="00A1056B" w:rsidRDefault="00A1056B" w:rsidP="009139A6">
      <w:r>
        <w:separator/>
      </w:r>
    </w:p>
  </w:endnote>
  <w:endnote w:type="continuationSeparator" w:id="0">
    <w:p w14:paraId="132EE728" w14:textId="77777777" w:rsidR="00A1056B" w:rsidRDefault="00A105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7B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99B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18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92D1" w14:textId="77777777" w:rsidR="00A1056B" w:rsidRDefault="00A1056B" w:rsidP="009139A6">
      <w:r>
        <w:separator/>
      </w:r>
    </w:p>
  </w:footnote>
  <w:footnote w:type="continuationSeparator" w:id="0">
    <w:p w14:paraId="5C2A448F" w14:textId="77777777" w:rsidR="00A1056B" w:rsidRDefault="00A105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2F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31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9C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6B"/>
    <w:rsid w:val="000666E0"/>
    <w:rsid w:val="002510B7"/>
    <w:rsid w:val="005C130B"/>
    <w:rsid w:val="00826F5C"/>
    <w:rsid w:val="009139A6"/>
    <w:rsid w:val="009448BB"/>
    <w:rsid w:val="00A1056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7F916"/>
  <w15:chartTrackingRefBased/>
  <w15:docId w15:val="{27977835-7A19-448C-B49C-4B4C899C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2022-04-17T09:33:00Z</dcterms:created>
  <dcterms:modified xsi:type="dcterms:W3CDTF">2022-04-17T09:34:00Z</dcterms:modified>
</cp:coreProperties>
</file>