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3235" w14:textId="77777777" w:rsidR="00580045" w:rsidRDefault="00580045" w:rsidP="005800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FORSET</w:t>
      </w:r>
      <w:r>
        <w:rPr>
          <w:rFonts w:cs="Times New Roman"/>
          <w:szCs w:val="24"/>
        </w:rPr>
        <w:t xml:space="preserve">        (fl.1432)</w:t>
      </w:r>
    </w:p>
    <w:p w14:paraId="2900E582" w14:textId="77777777" w:rsidR="00580045" w:rsidRDefault="00580045" w:rsidP="00580045">
      <w:pPr>
        <w:pStyle w:val="NoSpacing"/>
        <w:tabs>
          <w:tab w:val="left" w:pos="136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Gringley-on-the-Will.</w:t>
      </w:r>
    </w:p>
    <w:p w14:paraId="2271864B" w14:textId="77777777" w:rsidR="00580045" w:rsidRDefault="00580045" w:rsidP="00580045">
      <w:pPr>
        <w:pStyle w:val="NoSpacing"/>
        <w:rPr>
          <w:rFonts w:cs="Times New Roman"/>
          <w:szCs w:val="24"/>
        </w:rPr>
      </w:pPr>
    </w:p>
    <w:p w14:paraId="7839AB75" w14:textId="77777777" w:rsidR="00580045" w:rsidRDefault="00580045" w:rsidP="00580045">
      <w:pPr>
        <w:pStyle w:val="NoSpacing"/>
        <w:rPr>
          <w:rFonts w:cs="Times New Roman"/>
          <w:szCs w:val="24"/>
        </w:rPr>
      </w:pPr>
    </w:p>
    <w:p w14:paraId="57739AE4" w14:textId="77777777" w:rsidR="00580045" w:rsidRDefault="00580045" w:rsidP="005800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>He was on a commission to levy and collect from all cities, boroughs and towns.</w:t>
      </w:r>
    </w:p>
    <w:p w14:paraId="090A128B" w14:textId="77777777" w:rsidR="00580045" w:rsidRDefault="00580045" w:rsidP="005800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62761FAF" w14:textId="77777777" w:rsidR="00580045" w:rsidRDefault="00580045" w:rsidP="005800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68AA5776" w14:textId="77777777" w:rsidR="00580045" w:rsidRDefault="00580045" w:rsidP="005800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Norfolk, except the city of Norfolk,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69EA305E" w14:textId="77777777" w:rsidR="00580045" w:rsidRDefault="00580045" w:rsidP="005800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584E7292" w14:textId="77777777" w:rsidR="00580045" w:rsidRDefault="00580045" w:rsidP="005800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1430-37 p.105)</w:t>
      </w:r>
    </w:p>
    <w:p w14:paraId="548E1E82" w14:textId="77777777" w:rsidR="00580045" w:rsidRDefault="00580045" w:rsidP="00580045">
      <w:pPr>
        <w:pStyle w:val="NoSpacing"/>
        <w:rPr>
          <w:rFonts w:cs="Times New Roman"/>
          <w:szCs w:val="24"/>
        </w:rPr>
      </w:pPr>
    </w:p>
    <w:p w14:paraId="6B354867" w14:textId="77777777" w:rsidR="00580045" w:rsidRDefault="00580045" w:rsidP="00580045">
      <w:pPr>
        <w:pStyle w:val="NoSpacing"/>
        <w:rPr>
          <w:rFonts w:cs="Times New Roman"/>
          <w:szCs w:val="24"/>
        </w:rPr>
      </w:pPr>
    </w:p>
    <w:p w14:paraId="762775D3" w14:textId="77777777" w:rsidR="00580045" w:rsidRDefault="00580045" w:rsidP="005800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43E345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C92F" w14:textId="77777777" w:rsidR="00580045" w:rsidRDefault="00580045" w:rsidP="009139A6">
      <w:r>
        <w:separator/>
      </w:r>
    </w:p>
  </w:endnote>
  <w:endnote w:type="continuationSeparator" w:id="0">
    <w:p w14:paraId="7B428D0A" w14:textId="77777777" w:rsidR="00580045" w:rsidRDefault="005800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FE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01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C8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0614" w14:textId="77777777" w:rsidR="00580045" w:rsidRDefault="00580045" w:rsidP="009139A6">
      <w:r>
        <w:separator/>
      </w:r>
    </w:p>
  </w:footnote>
  <w:footnote w:type="continuationSeparator" w:id="0">
    <w:p w14:paraId="292FDB9D" w14:textId="77777777" w:rsidR="00580045" w:rsidRDefault="005800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43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D9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6F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45"/>
    <w:rsid w:val="000666E0"/>
    <w:rsid w:val="000A2E7A"/>
    <w:rsid w:val="001307AC"/>
    <w:rsid w:val="00190DFA"/>
    <w:rsid w:val="002510B7"/>
    <w:rsid w:val="00270799"/>
    <w:rsid w:val="002737D5"/>
    <w:rsid w:val="00357E4A"/>
    <w:rsid w:val="0058004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AB0D"/>
  <w15:chartTrackingRefBased/>
  <w15:docId w15:val="{28A4F4DA-D405-41DC-9844-7FDE6037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2025-05-17T16:59:00Z</dcterms:created>
  <dcterms:modified xsi:type="dcterms:W3CDTF">2025-05-17T17:00:00Z</dcterms:modified>
</cp:coreProperties>
</file>