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4A6A9" w14:textId="77777777" w:rsidR="008146A2" w:rsidRDefault="008146A2" w:rsidP="008146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FORSETT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fl.1458-89)</w:t>
      </w:r>
    </w:p>
    <w:p w14:paraId="2F1A66B4" w14:textId="77777777" w:rsidR="008146A2" w:rsidRDefault="008146A2" w:rsidP="008146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Low Catton, East Riding of Yorkshire.</w:t>
      </w:r>
    </w:p>
    <w:p w14:paraId="22E2E1E8" w14:textId="77777777" w:rsidR="008146A2" w:rsidRDefault="008146A2" w:rsidP="008146A2">
      <w:pPr>
        <w:pStyle w:val="NoSpacing"/>
        <w:rPr>
          <w:rFonts w:cs="Times New Roman"/>
          <w:szCs w:val="24"/>
        </w:rPr>
      </w:pPr>
    </w:p>
    <w:p w14:paraId="750144F0" w14:textId="77777777" w:rsidR="008146A2" w:rsidRDefault="008146A2" w:rsidP="008146A2">
      <w:pPr>
        <w:pStyle w:val="NoSpacing"/>
        <w:rPr>
          <w:rFonts w:cs="Times New Roman"/>
          <w:szCs w:val="24"/>
        </w:rPr>
      </w:pPr>
    </w:p>
    <w:p w14:paraId="4CBEAC37" w14:textId="77777777" w:rsidR="008146A2" w:rsidRDefault="008146A2" w:rsidP="008146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1458</w:t>
      </w:r>
      <w:r>
        <w:rPr>
          <w:rFonts w:cs="Times New Roman"/>
          <w:szCs w:val="24"/>
        </w:rPr>
        <w:tab/>
        <w:t>He became Vicar.</w:t>
      </w:r>
    </w:p>
    <w:p w14:paraId="49E18BBA" w14:textId="77777777" w:rsidR="008146A2" w:rsidRDefault="008146A2" w:rsidP="008146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(from the board in the church)</w:t>
      </w:r>
    </w:p>
    <w:p w14:paraId="6CBA3EED" w14:textId="77777777" w:rsidR="008146A2" w:rsidRDefault="008146A2" w:rsidP="008146A2">
      <w:pPr>
        <w:pStyle w:val="NoSpacing"/>
        <w:rPr>
          <w:rFonts w:cs="Times New Roman"/>
          <w:szCs w:val="24"/>
        </w:rPr>
      </w:pPr>
    </w:p>
    <w:p w14:paraId="400CFA91" w14:textId="77777777" w:rsidR="008146A2" w:rsidRDefault="008146A2" w:rsidP="008146A2">
      <w:pPr>
        <w:pStyle w:val="NoSpacing"/>
        <w:rPr>
          <w:rFonts w:cs="Times New Roman"/>
          <w:szCs w:val="24"/>
        </w:rPr>
      </w:pPr>
    </w:p>
    <w:p w14:paraId="4CF558E1" w14:textId="77777777" w:rsidR="008146A2" w:rsidRDefault="008146A2" w:rsidP="008146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January 2025</w:t>
      </w:r>
    </w:p>
    <w:p w14:paraId="08D9B53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9620B" w14:textId="77777777" w:rsidR="008146A2" w:rsidRDefault="008146A2" w:rsidP="009139A6">
      <w:r>
        <w:separator/>
      </w:r>
    </w:p>
  </w:endnote>
  <w:endnote w:type="continuationSeparator" w:id="0">
    <w:p w14:paraId="5D6B6683" w14:textId="77777777" w:rsidR="008146A2" w:rsidRDefault="008146A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28FB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8F8D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E410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C04BD" w14:textId="77777777" w:rsidR="008146A2" w:rsidRDefault="008146A2" w:rsidP="009139A6">
      <w:r>
        <w:separator/>
      </w:r>
    </w:p>
  </w:footnote>
  <w:footnote w:type="continuationSeparator" w:id="0">
    <w:p w14:paraId="7D85F4B7" w14:textId="77777777" w:rsidR="008146A2" w:rsidRDefault="008146A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7FF0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3BB8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C0D0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2"/>
    <w:rsid w:val="000666E0"/>
    <w:rsid w:val="002510B7"/>
    <w:rsid w:val="00270799"/>
    <w:rsid w:val="005C130B"/>
    <w:rsid w:val="008146A2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F049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A16D0"/>
  <w15:chartTrackingRefBased/>
  <w15:docId w15:val="{2C7EE091-F774-4D0C-9209-445AAEB8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2025-01-05T19:57:00Z</dcterms:created>
  <dcterms:modified xsi:type="dcterms:W3CDTF">2025-01-05T19:57:00Z</dcterms:modified>
</cp:coreProperties>
</file>