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3EA1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FORST</w:t>
      </w:r>
      <w:r>
        <w:rPr>
          <w:rFonts w:ascii="Times New Roman" w:hAnsi="Times New Roman" w:cs="Times New Roman"/>
        </w:rPr>
        <w:t xml:space="preserve">        (fl.1483)</w:t>
      </w:r>
    </w:p>
    <w:p w14:paraId="56C27E87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Hilgay</w:t>
      </w:r>
      <w:proofErr w:type="spellEnd"/>
      <w:r>
        <w:rPr>
          <w:rFonts w:ascii="Times New Roman" w:hAnsi="Times New Roman" w:cs="Times New Roman"/>
        </w:rPr>
        <w:t>, Norfolk. Husbandman.</w:t>
      </w:r>
    </w:p>
    <w:p w14:paraId="7E7CEB4A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</w:p>
    <w:p w14:paraId="195B6574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</w:p>
    <w:p w14:paraId="624FD873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Sparowe(q.v.) brought a plaint of debt against him and 2 others.</w:t>
      </w:r>
    </w:p>
    <w:p w14:paraId="2C2F8E4B" w14:textId="77777777" w:rsidR="00DC25C7" w:rsidRDefault="00DC25C7" w:rsidP="00DC25C7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377296E8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</w:p>
    <w:p w14:paraId="42141CF2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</w:p>
    <w:p w14:paraId="18A74184" w14:textId="77777777" w:rsidR="00DC25C7" w:rsidRDefault="00DC25C7" w:rsidP="00DC25C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41677B4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558" w14:textId="77777777" w:rsidR="00243609" w:rsidRDefault="00243609" w:rsidP="00086E2C">
      <w:pPr>
        <w:spacing w:after="0" w:line="240" w:lineRule="auto"/>
      </w:pPr>
      <w:r>
        <w:separator/>
      </w:r>
    </w:p>
  </w:endnote>
  <w:endnote w:type="continuationSeparator" w:id="0">
    <w:p w14:paraId="5AFB21E8" w14:textId="77777777" w:rsidR="00243609" w:rsidRDefault="002436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8A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5D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13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ED6E" w14:textId="77777777" w:rsidR="00243609" w:rsidRDefault="00243609" w:rsidP="00086E2C">
      <w:pPr>
        <w:spacing w:after="0" w:line="240" w:lineRule="auto"/>
      </w:pPr>
      <w:r>
        <w:separator/>
      </w:r>
    </w:p>
  </w:footnote>
  <w:footnote w:type="continuationSeparator" w:id="0">
    <w:p w14:paraId="70EB8FA9" w14:textId="77777777" w:rsidR="00243609" w:rsidRDefault="002436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B0A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5B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992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C7"/>
    <w:rsid w:val="00086E2C"/>
    <w:rsid w:val="000A2E7A"/>
    <w:rsid w:val="002244B7"/>
    <w:rsid w:val="00243609"/>
    <w:rsid w:val="00314D94"/>
    <w:rsid w:val="00617568"/>
    <w:rsid w:val="006E68FA"/>
    <w:rsid w:val="00863FC1"/>
    <w:rsid w:val="00DC25C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6A36"/>
  <w15:chartTrackingRefBased/>
  <w15:docId w15:val="{078B2E8E-2209-4E69-8D8D-668C99ED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2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196</Characters>
  <Application>Microsoft Office Word</Application>
  <DocSecurity>0</DocSecurity>
  <Lines>9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2025-12-12T21:40:00Z</dcterms:created>
  <dcterms:modified xsi:type="dcterms:W3CDTF">2025-12-12T21:41:00Z</dcterms:modified>
</cp:coreProperties>
</file>