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AB04" w14:textId="77777777" w:rsidR="00BF3304" w:rsidRDefault="00BF3304" w:rsidP="00BF3304">
      <w:pPr>
        <w:pStyle w:val="NoSpacing"/>
      </w:pPr>
      <w:r>
        <w:rPr>
          <w:u w:val="single"/>
        </w:rPr>
        <w:t>John FORSTALL</w:t>
      </w:r>
      <w:r>
        <w:t xml:space="preserve">       (fl.1409-10)</w:t>
      </w:r>
    </w:p>
    <w:p w14:paraId="427A72F9" w14:textId="77777777" w:rsidR="00BF3304" w:rsidRDefault="00BF3304" w:rsidP="00BF3304">
      <w:pPr>
        <w:pStyle w:val="NoSpacing"/>
      </w:pPr>
      <w:r>
        <w:t>of Canterbury.</w:t>
      </w:r>
    </w:p>
    <w:p w14:paraId="6E998EF9" w14:textId="77777777" w:rsidR="00BF3304" w:rsidRDefault="00BF3304" w:rsidP="00BF3304">
      <w:pPr>
        <w:pStyle w:val="NoSpacing"/>
      </w:pPr>
    </w:p>
    <w:p w14:paraId="140EE277" w14:textId="77777777" w:rsidR="00BF3304" w:rsidRDefault="00BF3304" w:rsidP="00BF3304">
      <w:pPr>
        <w:pStyle w:val="NoSpacing"/>
      </w:pPr>
    </w:p>
    <w:p w14:paraId="1A12BA63" w14:textId="77777777" w:rsidR="00BF3304" w:rsidRDefault="00BF3304" w:rsidP="00BF3304">
      <w:pPr>
        <w:pStyle w:val="NoSpacing"/>
      </w:pPr>
      <w:r>
        <w:t xml:space="preserve">       1409-10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Ward.</w:t>
      </w:r>
    </w:p>
    <w:p w14:paraId="5B85228F" w14:textId="77777777" w:rsidR="00BF3304" w:rsidRDefault="00BF3304" w:rsidP="00BF330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D8BA370" w14:textId="77777777" w:rsidR="00BF3304" w:rsidRDefault="00BF3304" w:rsidP="00BF3304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109D136" w14:textId="77777777" w:rsidR="00BF3304" w:rsidRDefault="00BF3304" w:rsidP="00BF3304">
      <w:pPr>
        <w:pStyle w:val="NoSpacing"/>
      </w:pPr>
    </w:p>
    <w:p w14:paraId="40ABD012" w14:textId="77777777" w:rsidR="00BF3304" w:rsidRDefault="00BF3304" w:rsidP="00BF3304">
      <w:pPr>
        <w:pStyle w:val="NoSpacing"/>
      </w:pPr>
    </w:p>
    <w:p w14:paraId="1A5A1902" w14:textId="77777777" w:rsidR="00BF3304" w:rsidRDefault="00BF3304" w:rsidP="00BF3304">
      <w:pPr>
        <w:pStyle w:val="NoSpacing"/>
      </w:pPr>
      <w:r>
        <w:t>5 May 2025</w:t>
      </w:r>
    </w:p>
    <w:p w14:paraId="55BC2E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4A41" w14:textId="77777777" w:rsidR="00BF3304" w:rsidRDefault="00BF3304" w:rsidP="009139A6">
      <w:r>
        <w:separator/>
      </w:r>
    </w:p>
  </w:endnote>
  <w:endnote w:type="continuationSeparator" w:id="0">
    <w:p w14:paraId="6448B2A4" w14:textId="77777777" w:rsidR="00BF3304" w:rsidRDefault="00BF33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1F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28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07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48F6" w14:textId="77777777" w:rsidR="00BF3304" w:rsidRDefault="00BF3304" w:rsidP="009139A6">
      <w:r>
        <w:separator/>
      </w:r>
    </w:p>
  </w:footnote>
  <w:footnote w:type="continuationSeparator" w:id="0">
    <w:p w14:paraId="6A3E9655" w14:textId="77777777" w:rsidR="00BF3304" w:rsidRDefault="00BF33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2B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58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B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04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330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1AF2"/>
  <w15:chartTrackingRefBased/>
  <w15:docId w15:val="{E37547DF-4EDE-4541-903E-7E044E2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2025-08-22T08:33:00Z</dcterms:created>
  <dcterms:modified xsi:type="dcterms:W3CDTF">2025-08-22T08:34:00Z</dcterms:modified>
</cp:coreProperties>
</file>