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DB7A" w14:textId="77777777" w:rsidR="001C4FDB" w:rsidRDefault="001C4FDB" w:rsidP="001C4FDB">
      <w:pPr>
        <w:pStyle w:val="NoSpacing"/>
      </w:pPr>
      <w:r>
        <w:rPr>
          <w:u w:val="single"/>
        </w:rPr>
        <w:t>Unknown FORTE</w:t>
      </w:r>
      <w:r>
        <w:t xml:space="preserve">        (fl.1495)</w:t>
      </w:r>
    </w:p>
    <w:p w14:paraId="4CF0B38E" w14:textId="77777777" w:rsidR="001C4FDB" w:rsidRDefault="001C4FDB" w:rsidP="001C4FDB">
      <w:pPr>
        <w:pStyle w:val="NoSpacing"/>
      </w:pPr>
    </w:p>
    <w:p w14:paraId="49253F6D" w14:textId="77777777" w:rsidR="001C4FDB" w:rsidRDefault="001C4FDB" w:rsidP="001C4FDB">
      <w:pPr>
        <w:pStyle w:val="NoSpacing"/>
      </w:pPr>
    </w:p>
    <w:p w14:paraId="34FF2791" w14:textId="77777777" w:rsidR="001C4FDB" w:rsidRDefault="001C4FDB" w:rsidP="001C4FDB">
      <w:pPr>
        <w:pStyle w:val="NoSpacing"/>
      </w:pPr>
      <w:r>
        <w:t>= John.</w:t>
      </w:r>
    </w:p>
    <w:p w14:paraId="3B9DBFE4" w14:textId="77777777" w:rsidR="001C4FDB" w:rsidRDefault="001C4FDB" w:rsidP="001C4FDB">
      <w:pPr>
        <w:pStyle w:val="NoSpacing"/>
      </w:pPr>
      <w:r>
        <w:t>(UK and Ireland, Find A Grave Index, 1300’s – current)</w:t>
      </w:r>
    </w:p>
    <w:p w14:paraId="2DD75BFB" w14:textId="77777777" w:rsidR="001C4FDB" w:rsidRDefault="001C4FDB" w:rsidP="001C4FDB">
      <w:pPr>
        <w:pStyle w:val="NoSpacing"/>
      </w:pPr>
    </w:p>
    <w:p w14:paraId="39F070F8" w14:textId="77777777" w:rsidR="001C4FDB" w:rsidRDefault="001C4FDB" w:rsidP="001C4FDB">
      <w:pPr>
        <w:pStyle w:val="NoSpacing"/>
      </w:pPr>
    </w:p>
    <w:p w14:paraId="582AAA31" w14:textId="77777777" w:rsidR="001C4FDB" w:rsidRDefault="001C4FDB" w:rsidP="001C4FDB">
      <w:pPr>
        <w:pStyle w:val="NoSpacing"/>
      </w:pPr>
      <w:r w:rsidRPr="00157A34">
        <w:t xml:space="preserve">  2 Aug.1495</w:t>
      </w:r>
      <w:r w:rsidRPr="00157A34">
        <w:tab/>
        <w:t>Richard Dodington(q.v.) bequeathed</w:t>
      </w:r>
      <w:r>
        <w:t xml:space="preserve"> her 10s to make an altar cloth.</w:t>
      </w:r>
    </w:p>
    <w:p w14:paraId="77CFFA4E" w14:textId="77777777" w:rsidR="001C4FDB" w:rsidRDefault="001C4FDB" w:rsidP="001C4FDB">
      <w:pPr>
        <w:pStyle w:val="NoSpacing"/>
      </w:pPr>
      <w:r>
        <w:tab/>
      </w:r>
      <w:r>
        <w:tab/>
        <w:t>(ibid.)</w:t>
      </w:r>
    </w:p>
    <w:p w14:paraId="00C280BF" w14:textId="77777777" w:rsidR="001C4FDB" w:rsidRDefault="001C4FDB" w:rsidP="001C4FDB">
      <w:pPr>
        <w:pStyle w:val="NoSpacing"/>
      </w:pPr>
    </w:p>
    <w:p w14:paraId="40D1BCFC" w14:textId="77777777" w:rsidR="001C4FDB" w:rsidRDefault="001C4FDB" w:rsidP="001C4FDB">
      <w:pPr>
        <w:pStyle w:val="NoSpacing"/>
      </w:pPr>
    </w:p>
    <w:p w14:paraId="494BDFB9" w14:textId="77777777" w:rsidR="001C4FDB" w:rsidRDefault="001C4FDB" w:rsidP="001C4FDB">
      <w:pPr>
        <w:pStyle w:val="NoSpacing"/>
      </w:pPr>
      <w:r>
        <w:t>19 April 2025</w:t>
      </w:r>
    </w:p>
    <w:p w14:paraId="55AB4A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E849" w14:textId="77777777" w:rsidR="001C4FDB" w:rsidRDefault="001C4FDB" w:rsidP="009139A6">
      <w:r>
        <w:separator/>
      </w:r>
    </w:p>
  </w:endnote>
  <w:endnote w:type="continuationSeparator" w:id="0">
    <w:p w14:paraId="46F38BF4" w14:textId="77777777" w:rsidR="001C4FDB" w:rsidRDefault="001C4F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13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3A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E5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AED4D" w14:textId="77777777" w:rsidR="001C4FDB" w:rsidRDefault="001C4FDB" w:rsidP="009139A6">
      <w:r>
        <w:separator/>
      </w:r>
    </w:p>
  </w:footnote>
  <w:footnote w:type="continuationSeparator" w:id="0">
    <w:p w14:paraId="63E372D2" w14:textId="77777777" w:rsidR="001C4FDB" w:rsidRDefault="001C4F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F4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4A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84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DB"/>
    <w:rsid w:val="000666E0"/>
    <w:rsid w:val="000A2E7A"/>
    <w:rsid w:val="001307AC"/>
    <w:rsid w:val="00190DFA"/>
    <w:rsid w:val="001C4FDB"/>
    <w:rsid w:val="001C6BC5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8DF21"/>
  <w15:chartTrackingRefBased/>
  <w15:docId w15:val="{F6DC6593-FFD0-436B-80BD-07F49A33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2025-04-21T20:27:00Z</dcterms:created>
  <dcterms:modified xsi:type="dcterms:W3CDTF">2025-04-21T20:28:00Z</dcterms:modified>
</cp:coreProperties>
</file>