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2855" w14:textId="08FA6864" w:rsidR="002A6A48" w:rsidRDefault="002A6A48" w:rsidP="002A6A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Mabilia FORTHE</w:t>
      </w:r>
      <w:r>
        <w:rPr>
          <w:rFonts w:cs="Times New Roman"/>
          <w:szCs w:val="24"/>
        </w:rPr>
        <w:t xml:space="preserve">        (</w:t>
      </w:r>
      <w:r w:rsidR="00D94239">
        <w:rPr>
          <w:rFonts w:cs="Times New Roman"/>
          <w:szCs w:val="24"/>
        </w:rPr>
        <w:t>d.ca.</w:t>
      </w:r>
      <w:r>
        <w:rPr>
          <w:rFonts w:cs="Times New Roman"/>
          <w:szCs w:val="24"/>
        </w:rPr>
        <w:t>1430)</w:t>
      </w:r>
    </w:p>
    <w:p w14:paraId="2B4E36D9" w14:textId="77777777" w:rsidR="002A6A48" w:rsidRDefault="002A6A48" w:rsidP="002A6A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Dartmouth.</w:t>
      </w:r>
    </w:p>
    <w:p w14:paraId="729AE0DF" w14:textId="77777777" w:rsidR="002A6A48" w:rsidRDefault="002A6A48" w:rsidP="002A6A48">
      <w:pPr>
        <w:pStyle w:val="NoSpacing"/>
        <w:rPr>
          <w:rFonts w:cs="Times New Roman"/>
          <w:szCs w:val="24"/>
        </w:rPr>
      </w:pPr>
    </w:p>
    <w:p w14:paraId="3AB1B423" w14:textId="77777777" w:rsidR="002A6A48" w:rsidRDefault="002A6A48" w:rsidP="002A6A48">
      <w:pPr>
        <w:pStyle w:val="NoSpacing"/>
        <w:rPr>
          <w:rFonts w:cs="Times New Roman"/>
          <w:szCs w:val="24"/>
        </w:rPr>
      </w:pPr>
    </w:p>
    <w:p w14:paraId="4E58768F" w14:textId="77777777" w:rsidR="002A6A48" w:rsidRDefault="002A6A48" w:rsidP="002A6A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1430</w:t>
      </w:r>
      <w:r>
        <w:rPr>
          <w:rFonts w:cs="Times New Roman"/>
          <w:szCs w:val="24"/>
        </w:rPr>
        <w:tab/>
        <w:t>Probate of his Will.</w:t>
      </w:r>
    </w:p>
    <w:p w14:paraId="32C92F9B" w14:textId="77777777" w:rsidR="002A6A48" w:rsidRDefault="002A6A48" w:rsidP="002A6A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 Devon Wills Index, 1163-1999)</w:t>
      </w:r>
    </w:p>
    <w:p w14:paraId="6B34171C" w14:textId="77777777" w:rsidR="002A6A48" w:rsidRDefault="002A6A48" w:rsidP="002A6A48">
      <w:pPr>
        <w:pStyle w:val="NoSpacing"/>
        <w:rPr>
          <w:rFonts w:cs="Times New Roman"/>
          <w:szCs w:val="24"/>
        </w:rPr>
      </w:pPr>
    </w:p>
    <w:p w14:paraId="48678A27" w14:textId="77777777" w:rsidR="002A6A48" w:rsidRDefault="002A6A48" w:rsidP="002A6A48">
      <w:pPr>
        <w:pStyle w:val="NoSpacing"/>
        <w:rPr>
          <w:rFonts w:cs="Times New Roman"/>
          <w:szCs w:val="24"/>
        </w:rPr>
      </w:pPr>
    </w:p>
    <w:p w14:paraId="472BD31C" w14:textId="77777777" w:rsidR="002A6A48" w:rsidRDefault="002A6A48" w:rsidP="002A6A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48561D2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8ACA" w14:textId="77777777" w:rsidR="002A6A48" w:rsidRDefault="002A6A48" w:rsidP="009139A6">
      <w:r>
        <w:separator/>
      </w:r>
    </w:p>
  </w:endnote>
  <w:endnote w:type="continuationSeparator" w:id="0">
    <w:p w14:paraId="502D21E6" w14:textId="77777777" w:rsidR="002A6A48" w:rsidRDefault="002A6A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36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FF05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6BC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AC1C5" w14:textId="77777777" w:rsidR="002A6A48" w:rsidRDefault="002A6A48" w:rsidP="009139A6">
      <w:r>
        <w:separator/>
      </w:r>
    </w:p>
  </w:footnote>
  <w:footnote w:type="continuationSeparator" w:id="0">
    <w:p w14:paraId="14317155" w14:textId="77777777" w:rsidR="002A6A48" w:rsidRDefault="002A6A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70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31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71D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48"/>
    <w:rsid w:val="000666E0"/>
    <w:rsid w:val="000A2E7A"/>
    <w:rsid w:val="001307AC"/>
    <w:rsid w:val="00190DFA"/>
    <w:rsid w:val="002510B7"/>
    <w:rsid w:val="00270799"/>
    <w:rsid w:val="002737D5"/>
    <w:rsid w:val="002A6A48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72F1F"/>
    <w:rsid w:val="00D94239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D82C6"/>
  <w15:chartTrackingRefBased/>
  <w15:docId w15:val="{72354DD5-046F-41EF-9338-395B32B9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2025-04-17T19:41:00Z</dcterms:created>
  <dcterms:modified xsi:type="dcterms:W3CDTF">2025-04-17T19:43:00Z</dcterms:modified>
</cp:coreProperties>
</file>