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9D99" w14:textId="77777777" w:rsidR="005B6D6B" w:rsidRDefault="005B6D6B" w:rsidP="005B6D6B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FORD</w:t>
      </w:r>
      <w:r>
        <w:t xml:space="preserve">       (fl.1422)</w:t>
      </w:r>
    </w:p>
    <w:p w14:paraId="4F8BDFF8" w14:textId="77777777" w:rsidR="005B6D6B" w:rsidRDefault="005B6D6B" w:rsidP="005B6D6B">
      <w:pPr>
        <w:pStyle w:val="NoSpacing"/>
        <w:tabs>
          <w:tab w:val="left" w:pos="810"/>
          <w:tab w:val="left" w:pos="1440"/>
        </w:tabs>
      </w:pPr>
      <w:r>
        <w:t>of Bristol.</w:t>
      </w:r>
    </w:p>
    <w:p w14:paraId="441C061C" w14:textId="77777777" w:rsidR="005B6D6B" w:rsidRDefault="005B6D6B" w:rsidP="005B6D6B">
      <w:pPr>
        <w:pStyle w:val="NoSpacing"/>
        <w:tabs>
          <w:tab w:val="left" w:pos="810"/>
          <w:tab w:val="left" w:pos="1440"/>
        </w:tabs>
      </w:pPr>
    </w:p>
    <w:p w14:paraId="022331EC" w14:textId="77777777" w:rsidR="005B6D6B" w:rsidRDefault="005B6D6B" w:rsidP="005B6D6B">
      <w:pPr>
        <w:pStyle w:val="NoSpacing"/>
        <w:tabs>
          <w:tab w:val="left" w:pos="810"/>
          <w:tab w:val="left" w:pos="1440"/>
        </w:tabs>
      </w:pPr>
    </w:p>
    <w:p w14:paraId="1B3EE4BB" w14:textId="77777777" w:rsidR="005B6D6B" w:rsidRDefault="005B6D6B" w:rsidP="005B6D6B">
      <w:pPr>
        <w:pStyle w:val="NoSpacing"/>
        <w:tabs>
          <w:tab w:val="left" w:pos="810"/>
          <w:tab w:val="left" w:pos="1440"/>
        </w:tabs>
      </w:pPr>
      <w:r>
        <w:t xml:space="preserve">  7 Oct.1422</w:t>
      </w:r>
      <w:r>
        <w:tab/>
        <w:t>He and Ralph Weylond(q.v.) were granted the subsidy and alnage of cloths for sale</w:t>
      </w:r>
    </w:p>
    <w:p w14:paraId="56D9A40A" w14:textId="77777777" w:rsidR="005B6D6B" w:rsidRDefault="005B6D6B" w:rsidP="005B6D6B">
      <w:pPr>
        <w:pStyle w:val="NoSpacing"/>
        <w:tabs>
          <w:tab w:val="left" w:pos="810"/>
          <w:tab w:val="left" w:pos="1440"/>
        </w:tabs>
      </w:pPr>
      <w:r>
        <w:tab/>
      </w:r>
      <w:r>
        <w:tab/>
        <w:t>in Bristol and suburbs for two years.   (C.F.R. 1422-30 p.15)</w:t>
      </w:r>
    </w:p>
    <w:p w14:paraId="7676F6C3" w14:textId="77777777" w:rsidR="005B6D6B" w:rsidRDefault="005B6D6B" w:rsidP="005B6D6B">
      <w:pPr>
        <w:pStyle w:val="NoSpacing"/>
        <w:tabs>
          <w:tab w:val="left" w:pos="810"/>
          <w:tab w:val="left" w:pos="1440"/>
        </w:tabs>
      </w:pPr>
    </w:p>
    <w:p w14:paraId="4CE57C98" w14:textId="77777777" w:rsidR="005B6D6B" w:rsidRDefault="005B6D6B" w:rsidP="005B6D6B">
      <w:pPr>
        <w:pStyle w:val="NoSpacing"/>
        <w:tabs>
          <w:tab w:val="left" w:pos="810"/>
          <w:tab w:val="left" w:pos="1440"/>
        </w:tabs>
      </w:pPr>
    </w:p>
    <w:p w14:paraId="1AE9A079" w14:textId="77777777" w:rsidR="005B6D6B" w:rsidRDefault="005B6D6B" w:rsidP="005B6D6B">
      <w:pPr>
        <w:pStyle w:val="NoSpacing"/>
        <w:tabs>
          <w:tab w:val="left" w:pos="810"/>
          <w:tab w:val="left" w:pos="1440"/>
        </w:tabs>
      </w:pPr>
      <w:r>
        <w:t>9 September 2025</w:t>
      </w:r>
    </w:p>
    <w:p w14:paraId="7C7C43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 w:rsidSect="005B6D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95B3" w14:textId="77777777" w:rsidR="005B6D6B" w:rsidRDefault="005B6D6B" w:rsidP="009139A6">
      <w:r>
        <w:separator/>
      </w:r>
    </w:p>
  </w:endnote>
  <w:endnote w:type="continuationSeparator" w:id="0">
    <w:p w14:paraId="5771DAE7" w14:textId="77777777" w:rsidR="005B6D6B" w:rsidRDefault="005B6D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CF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37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1F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7742" w14:textId="77777777" w:rsidR="005B6D6B" w:rsidRDefault="005B6D6B" w:rsidP="009139A6">
      <w:r>
        <w:separator/>
      </w:r>
    </w:p>
  </w:footnote>
  <w:footnote w:type="continuationSeparator" w:id="0">
    <w:p w14:paraId="7DDB3BCD" w14:textId="77777777" w:rsidR="005B6D6B" w:rsidRDefault="005B6D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1C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80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FC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6B"/>
    <w:rsid w:val="000666E0"/>
    <w:rsid w:val="000A2E7A"/>
    <w:rsid w:val="001307AC"/>
    <w:rsid w:val="00190DFA"/>
    <w:rsid w:val="002510B7"/>
    <w:rsid w:val="00270799"/>
    <w:rsid w:val="002737D5"/>
    <w:rsid w:val="00357E4A"/>
    <w:rsid w:val="005B6D6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DC46"/>
  <w15:chartTrackingRefBased/>
  <w15:docId w15:val="{B93576D4-F38B-45A6-A6B0-61970918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2025-09-12T06:29:00Z</dcterms:created>
  <dcterms:modified xsi:type="dcterms:W3CDTF">2025-09-12T06:30:00Z</dcterms:modified>
</cp:coreProperties>
</file>