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59A98" w14:textId="77777777" w:rsidR="00FB1D5C" w:rsidRDefault="00FB1D5C" w:rsidP="00FB1D5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FORDE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(fl.1417)</w:t>
      </w:r>
    </w:p>
    <w:p w14:paraId="15689B01" w14:textId="77777777" w:rsidR="00FB1D5C" w:rsidRDefault="00FB1D5C" w:rsidP="00FB1D5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690F2A69" w14:textId="77777777" w:rsidR="00FB1D5C" w:rsidRDefault="00FB1D5C" w:rsidP="00FB1D5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5DAEF11" w14:textId="77777777" w:rsidR="00FB1D5C" w:rsidRDefault="00FB1D5C" w:rsidP="00FB1D5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B120863" w14:textId="77777777" w:rsidR="00FB1D5C" w:rsidRDefault="00FB1D5C" w:rsidP="00FB1D5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3DD8940F" w14:textId="77777777" w:rsidR="00FB1D5C" w:rsidRDefault="00FB1D5C" w:rsidP="00FB1D5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38B4D1FA" w14:textId="77777777" w:rsidR="00FB1D5C" w:rsidRPr="00065994" w:rsidRDefault="00FB1D5C" w:rsidP="00FB1D5C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0BE82516" w14:textId="77777777" w:rsidR="00FB1D5C" w:rsidRDefault="00FB1D5C" w:rsidP="00FB1D5C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63E3787C" w14:textId="77777777" w:rsidR="00FB1D5C" w:rsidRDefault="00FB1D5C" w:rsidP="00FB1D5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8920F6E" w14:textId="77777777" w:rsidR="00FB1D5C" w:rsidRDefault="00FB1D5C" w:rsidP="00FB1D5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666B566" w14:textId="77777777" w:rsidR="00FB1D5C" w:rsidRDefault="00FB1D5C" w:rsidP="00FB1D5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13 May 2025</w:t>
      </w:r>
    </w:p>
    <w:p w14:paraId="1053745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361F2" w14:textId="77777777" w:rsidR="00FB1D5C" w:rsidRDefault="00FB1D5C" w:rsidP="009139A6">
      <w:r>
        <w:separator/>
      </w:r>
    </w:p>
  </w:endnote>
  <w:endnote w:type="continuationSeparator" w:id="0">
    <w:p w14:paraId="04BD4879" w14:textId="77777777" w:rsidR="00FB1D5C" w:rsidRDefault="00FB1D5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B86D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80D7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D415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D45C9" w14:textId="77777777" w:rsidR="00FB1D5C" w:rsidRDefault="00FB1D5C" w:rsidP="009139A6">
      <w:r>
        <w:separator/>
      </w:r>
    </w:p>
  </w:footnote>
  <w:footnote w:type="continuationSeparator" w:id="0">
    <w:p w14:paraId="66DAD593" w14:textId="77777777" w:rsidR="00FB1D5C" w:rsidRDefault="00FB1D5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D070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0293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BC4B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D5C"/>
    <w:rsid w:val="000666E0"/>
    <w:rsid w:val="000A2E7A"/>
    <w:rsid w:val="001307AC"/>
    <w:rsid w:val="00190DFA"/>
    <w:rsid w:val="002510B7"/>
    <w:rsid w:val="00270799"/>
    <w:rsid w:val="002737D5"/>
    <w:rsid w:val="00357E4A"/>
    <w:rsid w:val="00482660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B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9ECF7"/>
  <w15:chartTrackingRefBased/>
  <w15:docId w15:val="{064868EF-B21D-47A6-A8C1-F275F89E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2025-07-09T18:16:00Z</dcterms:created>
  <dcterms:modified xsi:type="dcterms:W3CDTF">2025-07-09T18:17:00Z</dcterms:modified>
</cp:coreProperties>
</file>