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534E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FORDE</w:t>
      </w:r>
      <w:r>
        <w:rPr>
          <w:rFonts w:ascii="Times New Roman" w:hAnsi="Times New Roman" w:cs="Times New Roman"/>
          <w:sz w:val="24"/>
          <w:szCs w:val="24"/>
        </w:rPr>
        <w:t xml:space="preserve">      (fl.1480)</w:t>
      </w:r>
    </w:p>
    <w:p w14:paraId="4CA7AD47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Sparsholt, Berkshire. Yeoman.</w:t>
      </w:r>
    </w:p>
    <w:p w14:paraId="57AF63BE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</w:p>
    <w:p w14:paraId="7E925FE3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</w:p>
    <w:p w14:paraId="50758EEF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>Joan Arnold, Prioress of Amesbury Priory(q.v.), brought a plaint of</w:t>
      </w:r>
    </w:p>
    <w:p w14:paraId="48F95040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debt against him.</w:t>
      </w:r>
    </w:p>
    <w:p w14:paraId="1F887088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5051DD9C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</w:p>
    <w:p w14:paraId="6FAF7918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</w:p>
    <w:p w14:paraId="39C57C3D" w14:textId="77777777" w:rsidR="009E300E" w:rsidRDefault="009E300E" w:rsidP="009E3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January 2022</w:t>
      </w:r>
    </w:p>
    <w:p w14:paraId="47727E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0CAA" w14:textId="77777777" w:rsidR="009E300E" w:rsidRDefault="009E300E" w:rsidP="009139A6">
      <w:r>
        <w:separator/>
      </w:r>
    </w:p>
  </w:endnote>
  <w:endnote w:type="continuationSeparator" w:id="0">
    <w:p w14:paraId="34982E40" w14:textId="77777777" w:rsidR="009E300E" w:rsidRDefault="009E30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46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A4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8F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FF4C" w14:textId="77777777" w:rsidR="009E300E" w:rsidRDefault="009E300E" w:rsidP="009139A6">
      <w:r>
        <w:separator/>
      </w:r>
    </w:p>
  </w:footnote>
  <w:footnote w:type="continuationSeparator" w:id="0">
    <w:p w14:paraId="71748A87" w14:textId="77777777" w:rsidR="009E300E" w:rsidRDefault="009E30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20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4C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B7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0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300E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25A9"/>
  <w15:chartTrackingRefBased/>
  <w15:docId w15:val="{CF01DE15-FDF9-4013-B281-A8A58604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0E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3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2025-08-02T14:59:00Z</dcterms:created>
  <dcterms:modified xsi:type="dcterms:W3CDTF">2025-08-02T15:00:00Z</dcterms:modified>
</cp:coreProperties>
</file>