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FFA37" w14:textId="77777777" w:rsidR="00261B68" w:rsidRDefault="00261B68" w:rsidP="00261B6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FOREST</w:t>
      </w:r>
      <w:r>
        <w:rPr>
          <w:rFonts w:ascii="Times New Roman" w:hAnsi="Times New Roman" w:cs="Times New Roman"/>
          <w:sz w:val="24"/>
          <w:szCs w:val="24"/>
        </w:rPr>
        <w:t xml:space="preserve">       (d.1414)</w:t>
      </w:r>
    </w:p>
    <w:p w14:paraId="40DF101C" w14:textId="77777777" w:rsidR="00261B68" w:rsidRDefault="00261B68" w:rsidP="00261B6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London.</w:t>
      </w:r>
    </w:p>
    <w:p w14:paraId="4879CD06" w14:textId="77777777" w:rsidR="00261B68" w:rsidRDefault="00261B68" w:rsidP="00261B6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BB4AA2" w14:textId="77777777" w:rsidR="00261B68" w:rsidRDefault="00261B68" w:rsidP="00261B6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2AC819" w14:textId="77777777" w:rsidR="00261B68" w:rsidRDefault="00261B68" w:rsidP="00261B6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5 Jan.1414</w:t>
      </w:r>
      <w:r>
        <w:rPr>
          <w:rFonts w:ascii="Times New Roman" w:hAnsi="Times New Roman" w:cs="Times New Roman"/>
          <w:sz w:val="24"/>
          <w:szCs w:val="24"/>
        </w:rPr>
        <w:tab/>
        <w:t>He made his Will.</w:t>
      </w:r>
    </w:p>
    <w:p w14:paraId="5B4B371B" w14:textId="77777777" w:rsidR="00261B68" w:rsidRDefault="00261B68" w:rsidP="00261B68">
      <w:pPr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(“Life and Death: A Study of the Wills and Testaments of Men and Women in London and Bury </w:t>
      </w:r>
      <w:proofErr w:type="spellStart"/>
      <w:r>
        <w:rPr>
          <w:rFonts w:ascii="Times New Roman" w:hAnsi="Times New Roman" w:cs="Times New Roman"/>
          <w:sz w:val="24"/>
          <w:szCs w:val="24"/>
        </w:rPr>
        <w:t>St.Edmunds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the late Fourteenth  and Early Fifteenth Centuries” Robert A. Wood.  Ph.D. Thesis, Royal Holloway, University of London, 2012, p.260)</w:t>
      </w:r>
    </w:p>
    <w:p w14:paraId="6F8DE058" w14:textId="77777777" w:rsidR="00261B68" w:rsidRDefault="00261B68" w:rsidP="00261B6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 Jan.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Probate of his Will.   (ibid.)</w:t>
      </w:r>
    </w:p>
    <w:p w14:paraId="30E4927F" w14:textId="77777777" w:rsidR="00261B68" w:rsidRDefault="00261B68" w:rsidP="00261B6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BD4D5CC" w14:textId="77777777" w:rsidR="00261B68" w:rsidRDefault="00261B68" w:rsidP="00261B6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1ACDC6" w14:textId="77777777" w:rsidR="00261B68" w:rsidRDefault="00261B68" w:rsidP="00261B6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 November 2023</w:t>
      </w:r>
    </w:p>
    <w:p w14:paraId="09F61C0D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10185" w14:textId="77777777" w:rsidR="00261B68" w:rsidRDefault="00261B68" w:rsidP="00086E2C">
      <w:r>
        <w:separator/>
      </w:r>
    </w:p>
  </w:endnote>
  <w:endnote w:type="continuationSeparator" w:id="0">
    <w:p w14:paraId="6B7F7C49" w14:textId="77777777" w:rsidR="00261B68" w:rsidRDefault="00261B68" w:rsidP="00086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31423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1536E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D7EBD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99E10" w14:textId="77777777" w:rsidR="00261B68" w:rsidRDefault="00261B68" w:rsidP="00086E2C">
      <w:r>
        <w:separator/>
      </w:r>
    </w:p>
  </w:footnote>
  <w:footnote w:type="continuationSeparator" w:id="0">
    <w:p w14:paraId="3D3AE421" w14:textId="77777777" w:rsidR="00261B68" w:rsidRDefault="00261B68" w:rsidP="00086E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51D2A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01360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421FC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B68"/>
    <w:rsid w:val="00000660"/>
    <w:rsid w:val="00086E2C"/>
    <w:rsid w:val="000A2E7A"/>
    <w:rsid w:val="002244B7"/>
    <w:rsid w:val="00261B68"/>
    <w:rsid w:val="00314D94"/>
    <w:rsid w:val="00617568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73F333"/>
  <w15:chartTrackingRefBased/>
  <w15:docId w15:val="{6A819A69-19EC-4072-AB06-4119AD749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1B68"/>
    <w:pPr>
      <w:spacing w:after="0" w:line="240" w:lineRule="auto"/>
    </w:pPr>
    <w:rPr>
      <w:rFonts w:eastAsiaTheme="minorEastAsia"/>
      <w:kern w:val="0"/>
      <w:sz w:val="22"/>
      <w:szCs w:val="22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086E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57</Words>
  <Characters>312</Characters>
  <Application>Microsoft Office Word</Application>
  <DocSecurity>0</DocSecurity>
  <Lines>11</Lines>
  <Paragraphs>7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2025-11-07T11:07:00Z</dcterms:created>
  <dcterms:modified xsi:type="dcterms:W3CDTF">2025-11-07T11:07:00Z</dcterms:modified>
</cp:coreProperties>
</file>