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7A9B" w14:textId="77777777" w:rsidR="00D76D6F" w:rsidRDefault="00D76D6F" w:rsidP="00D76D6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FORSTER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47B94900" w14:textId="77777777" w:rsidR="00D76D6F" w:rsidRDefault="00D76D6F" w:rsidP="00D76D6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Kirkton in Holand. Labourer.</w:t>
      </w:r>
    </w:p>
    <w:p w14:paraId="2A3263C9" w14:textId="77777777" w:rsidR="00D76D6F" w:rsidRDefault="00D76D6F" w:rsidP="00D76D6F">
      <w:pPr>
        <w:pStyle w:val="NoSpacing"/>
        <w:rPr>
          <w:rFonts w:cs="Times New Roman"/>
          <w:szCs w:val="24"/>
          <w:lang w:val="en-GB"/>
        </w:rPr>
      </w:pPr>
    </w:p>
    <w:p w14:paraId="6A2AE73D" w14:textId="77777777" w:rsidR="00D76D6F" w:rsidRDefault="00D76D6F" w:rsidP="00D76D6F">
      <w:pPr>
        <w:pStyle w:val="NoSpacing"/>
        <w:rPr>
          <w:rFonts w:cs="Times New Roman"/>
          <w:szCs w:val="24"/>
          <w:lang w:val="en-GB"/>
        </w:rPr>
      </w:pPr>
    </w:p>
    <w:p w14:paraId="0AF60B78" w14:textId="77777777" w:rsidR="00D76D6F" w:rsidRDefault="00D76D6F" w:rsidP="00D76D6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3 others.</w:t>
      </w:r>
    </w:p>
    <w:p w14:paraId="1C22BB2F" w14:textId="77777777" w:rsidR="00D76D6F" w:rsidRDefault="00D76D6F" w:rsidP="00D76D6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B73C393" w14:textId="77777777" w:rsidR="00D76D6F" w:rsidRDefault="00D76D6F" w:rsidP="00D76D6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322E5E0" w14:textId="77777777" w:rsidR="00D76D6F" w:rsidRDefault="00D76D6F" w:rsidP="00D76D6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FD15BE6" w14:textId="16E737DD" w:rsidR="00617568" w:rsidRPr="00086E2C" w:rsidRDefault="00D76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B776" w14:textId="77777777" w:rsidR="00D76D6F" w:rsidRDefault="00D76D6F" w:rsidP="00086E2C">
      <w:pPr>
        <w:spacing w:after="0" w:line="240" w:lineRule="auto"/>
      </w:pPr>
      <w:r>
        <w:separator/>
      </w:r>
    </w:p>
  </w:endnote>
  <w:endnote w:type="continuationSeparator" w:id="0">
    <w:p w14:paraId="459CB474" w14:textId="77777777" w:rsidR="00D76D6F" w:rsidRDefault="00D76D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87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0B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FF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2635" w14:textId="77777777" w:rsidR="00D76D6F" w:rsidRDefault="00D76D6F" w:rsidP="00086E2C">
      <w:pPr>
        <w:spacing w:after="0" w:line="240" w:lineRule="auto"/>
      </w:pPr>
      <w:r>
        <w:separator/>
      </w:r>
    </w:p>
  </w:footnote>
  <w:footnote w:type="continuationSeparator" w:id="0">
    <w:p w14:paraId="7654C9AA" w14:textId="77777777" w:rsidR="00D76D6F" w:rsidRDefault="00D76D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73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51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AE7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6F"/>
    <w:rsid w:val="00086E2C"/>
    <w:rsid w:val="000A2E7A"/>
    <w:rsid w:val="002244B7"/>
    <w:rsid w:val="00314D94"/>
    <w:rsid w:val="00617568"/>
    <w:rsid w:val="006E68FA"/>
    <w:rsid w:val="007C54CF"/>
    <w:rsid w:val="00D76D6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B78C"/>
  <w15:chartTrackingRefBased/>
  <w15:docId w15:val="{D8868F8C-3B20-4817-983E-2DA58E6F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6D6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167</Characters>
  <Application>Microsoft Office Word</Application>
  <DocSecurity>0</DocSecurity>
  <Lines>7</Lines>
  <Paragraphs>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2025-10-18T07:11:00Z</dcterms:created>
  <dcterms:modified xsi:type="dcterms:W3CDTF">2025-10-18T07:12:00Z</dcterms:modified>
</cp:coreProperties>
</file>