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0C16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FORSTER</w:t>
      </w:r>
      <w:r>
        <w:rPr>
          <w:rFonts w:ascii="Times New Roman" w:hAnsi="Times New Roman" w:cs="Times New Roman"/>
          <w:lang w:val="en-US"/>
        </w:rPr>
        <w:t xml:space="preserve">         (fl.1479)</w:t>
      </w:r>
    </w:p>
    <w:p w14:paraId="2CB69F94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Cawston, Norfolk. Yeoman.</w:t>
      </w:r>
    </w:p>
    <w:p w14:paraId="7514C6B5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</w:p>
    <w:p w14:paraId="3917F4B5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</w:p>
    <w:p w14:paraId="67138D68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John Brightyeve(q.v.) brought a plaint of trespass against him.</w:t>
      </w:r>
    </w:p>
    <w:p w14:paraId="7424BDD2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09328D6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</w:p>
    <w:p w14:paraId="689263D8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</w:p>
    <w:p w14:paraId="530D47F5" w14:textId="77777777" w:rsidR="00494549" w:rsidRDefault="00494549" w:rsidP="004945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6CBB864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0B17" w14:textId="77777777" w:rsidR="00494549" w:rsidRDefault="00494549" w:rsidP="00086E2C">
      <w:pPr>
        <w:spacing w:after="0" w:line="240" w:lineRule="auto"/>
      </w:pPr>
      <w:r>
        <w:separator/>
      </w:r>
    </w:p>
  </w:endnote>
  <w:endnote w:type="continuationSeparator" w:id="0">
    <w:p w14:paraId="0A9E805B" w14:textId="77777777" w:rsidR="00494549" w:rsidRDefault="0049454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6DE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31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CA8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1FBD" w14:textId="77777777" w:rsidR="00494549" w:rsidRDefault="00494549" w:rsidP="00086E2C">
      <w:pPr>
        <w:spacing w:after="0" w:line="240" w:lineRule="auto"/>
      </w:pPr>
      <w:r>
        <w:separator/>
      </w:r>
    </w:p>
  </w:footnote>
  <w:footnote w:type="continuationSeparator" w:id="0">
    <w:p w14:paraId="23B0E650" w14:textId="77777777" w:rsidR="00494549" w:rsidRDefault="0049454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DA4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8F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45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49"/>
    <w:rsid w:val="00086E2C"/>
    <w:rsid w:val="000A2E7A"/>
    <w:rsid w:val="002244B7"/>
    <w:rsid w:val="00314D94"/>
    <w:rsid w:val="00494549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E54D"/>
  <w15:chartTrackingRefBased/>
  <w15:docId w15:val="{3B7D57C0-5103-4640-98C5-2C99DFB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45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45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225</Characters>
  <Application>Microsoft Office Word</Application>
  <DocSecurity>0</DocSecurity>
  <Lines>10</Lines>
  <Paragraphs>6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2025-10-23T20:49:00Z</dcterms:created>
  <dcterms:modified xsi:type="dcterms:W3CDTF">2025-10-23T20:50:00Z</dcterms:modified>
</cp:coreProperties>
</file>