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AEED8" w14:textId="77777777" w:rsidR="00E47CE9" w:rsidRDefault="00E47CE9" w:rsidP="00E47CE9">
      <w:pPr>
        <w:rPr>
          <w:rFonts w:cs="Times New Roman"/>
        </w:rPr>
      </w:pPr>
      <w:r>
        <w:rPr>
          <w:rFonts w:cs="Times New Roman"/>
          <w:u w:val="single"/>
        </w:rPr>
        <w:t>Thomas FORSTER</w:t>
      </w:r>
      <w:r>
        <w:rPr>
          <w:rFonts w:cs="Times New Roman"/>
        </w:rPr>
        <w:t xml:space="preserve">         (fl.1401)</w:t>
      </w:r>
    </w:p>
    <w:p w14:paraId="54A998CD" w14:textId="77777777" w:rsidR="00E47CE9" w:rsidRDefault="00E47CE9" w:rsidP="00E47CE9">
      <w:pPr>
        <w:rPr>
          <w:rFonts w:cs="Times New Roman"/>
        </w:rPr>
      </w:pPr>
    </w:p>
    <w:p w14:paraId="0957E37E" w14:textId="77777777" w:rsidR="00E47CE9" w:rsidRDefault="00E47CE9" w:rsidP="00E47CE9">
      <w:pPr>
        <w:rPr>
          <w:rFonts w:cs="Times New Roman"/>
        </w:rPr>
      </w:pPr>
    </w:p>
    <w:p w14:paraId="0BBF0549" w14:textId="77777777" w:rsidR="00E47CE9" w:rsidRDefault="00E47CE9" w:rsidP="00E47CE9">
      <w:pPr>
        <w:rPr>
          <w:rFonts w:cs="Times New Roman"/>
        </w:rPr>
      </w:pPr>
      <w:r>
        <w:rPr>
          <w:rFonts w:cs="Times New Roman"/>
        </w:rPr>
        <w:t>26 Feb.1401</w:t>
      </w:r>
      <w:r>
        <w:rPr>
          <w:rFonts w:cs="Times New Roman"/>
        </w:rPr>
        <w:tab/>
        <w:t>He was ordained acolyte in the parish church of Burton by Beverley.</w:t>
      </w:r>
    </w:p>
    <w:p w14:paraId="3A3A70F3" w14:textId="77777777" w:rsidR="00E47CE9" w:rsidRDefault="00E47CE9" w:rsidP="00E47CE9">
      <w:pPr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 w:rsidRPr="00A83454">
        <w:rPr>
          <w:rFonts w:cs="Times New Roman"/>
        </w:rPr>
        <w:t xml:space="preserve">(“York Clergy Ordinations 1400-1424” ed. David </w:t>
      </w:r>
      <w:proofErr w:type="spellStart"/>
      <w:r w:rsidRPr="00A83454">
        <w:rPr>
          <w:rFonts w:cs="Times New Roman"/>
        </w:rPr>
        <w:t>M.Smith</w:t>
      </w:r>
      <w:proofErr w:type="spellEnd"/>
      <w:r w:rsidRPr="00A83454">
        <w:rPr>
          <w:rFonts w:cs="Times New Roman"/>
        </w:rPr>
        <w:t>, pub.2020 p.</w:t>
      </w:r>
      <w:r>
        <w:rPr>
          <w:rFonts w:cs="Times New Roman"/>
        </w:rPr>
        <w:t>10</w:t>
      </w:r>
      <w:r w:rsidRPr="00A83454">
        <w:rPr>
          <w:rFonts w:cs="Times New Roman"/>
        </w:rPr>
        <w:t>)</w:t>
      </w:r>
    </w:p>
    <w:p w14:paraId="6F0BF34A" w14:textId="77777777" w:rsidR="00E47CE9" w:rsidRDefault="00E47CE9" w:rsidP="00E47CE9">
      <w:pPr>
        <w:rPr>
          <w:rFonts w:cs="Times New Roman"/>
        </w:rPr>
      </w:pPr>
    </w:p>
    <w:p w14:paraId="388155FE" w14:textId="77777777" w:rsidR="00E47CE9" w:rsidRDefault="00E47CE9" w:rsidP="00E47CE9">
      <w:pPr>
        <w:rPr>
          <w:rFonts w:cs="Times New Roman"/>
        </w:rPr>
      </w:pPr>
    </w:p>
    <w:p w14:paraId="54CCD1B5" w14:textId="77777777" w:rsidR="00E47CE9" w:rsidRDefault="00E47CE9" w:rsidP="00E47CE9">
      <w:pPr>
        <w:rPr>
          <w:rFonts w:cs="Times New Roman"/>
        </w:rPr>
      </w:pPr>
      <w:r>
        <w:rPr>
          <w:rFonts w:cs="Times New Roman"/>
        </w:rPr>
        <w:t>19 November 2025</w:t>
      </w:r>
    </w:p>
    <w:p w14:paraId="26094F5A" w14:textId="77777777" w:rsidR="00617568" w:rsidRPr="00086E2C" w:rsidRDefault="00617568">
      <w:pPr>
        <w:rPr>
          <w:rFonts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359E8" w14:textId="77777777" w:rsidR="00E47CE9" w:rsidRDefault="00E47CE9" w:rsidP="00086E2C">
      <w:r>
        <w:separator/>
      </w:r>
    </w:p>
  </w:endnote>
  <w:endnote w:type="continuationSeparator" w:id="0">
    <w:p w14:paraId="12673555" w14:textId="77777777" w:rsidR="00E47CE9" w:rsidRDefault="00E47CE9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51D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D328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B7A9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411B" w14:textId="77777777" w:rsidR="00E47CE9" w:rsidRDefault="00E47CE9" w:rsidP="00086E2C">
      <w:r>
        <w:separator/>
      </w:r>
    </w:p>
  </w:footnote>
  <w:footnote w:type="continuationSeparator" w:id="0">
    <w:p w14:paraId="68B57CEF" w14:textId="77777777" w:rsidR="00E47CE9" w:rsidRDefault="00E47CE9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C8EE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D5B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D0F1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E9"/>
    <w:rsid w:val="00086E2C"/>
    <w:rsid w:val="000A2E7A"/>
    <w:rsid w:val="002244B7"/>
    <w:rsid w:val="00314D94"/>
    <w:rsid w:val="00617568"/>
    <w:rsid w:val="006E68FA"/>
    <w:rsid w:val="00E47CE9"/>
    <w:rsid w:val="00E71DCD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9495"/>
  <w15:chartTrackingRefBased/>
  <w15:docId w15:val="{EE58A519-D85D-4485-B5ED-6FAE976C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CE9"/>
    <w:pPr>
      <w:spacing w:after="0" w:line="240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asciiTheme="minorHAnsi" w:hAnsiTheme="minorHAns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asciiTheme="minorHAnsi" w:hAnsiTheme="minorHAnsi"/>
      <w:kern w:val="2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29</Words>
  <Characters>164</Characters>
  <Application>Microsoft Office Word</Application>
  <DocSecurity>0</DocSecurity>
  <Lines>8</Lines>
  <Paragraphs>4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2025-11-27T17:56:00Z</dcterms:created>
  <dcterms:modified xsi:type="dcterms:W3CDTF">2025-11-27T17:58:00Z</dcterms:modified>
</cp:coreProperties>
</file>