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A87D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FORSTER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498A9E99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Shrewsbury. Shearman.</w:t>
      </w:r>
    </w:p>
    <w:p w14:paraId="65F32F98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</w:p>
    <w:p w14:paraId="3D75B628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</w:p>
    <w:p w14:paraId="67D9F17F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Rose Mighen, widow of William Mighan, brought an appeal of homicide</w:t>
      </w:r>
    </w:p>
    <w:p w14:paraId="2F129497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many others.</w:t>
      </w:r>
    </w:p>
    <w:p w14:paraId="76DB3D91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3D5E646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</w:p>
    <w:p w14:paraId="4FEFFC59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</w:p>
    <w:p w14:paraId="44B0B1E8" w14:textId="77777777" w:rsidR="00C5722B" w:rsidRDefault="00C5722B" w:rsidP="00C572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19E70C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3A3A" w14:textId="77777777" w:rsidR="00D33F19" w:rsidRDefault="00D33F19" w:rsidP="00086E2C">
      <w:pPr>
        <w:spacing w:after="0" w:line="240" w:lineRule="auto"/>
      </w:pPr>
      <w:r>
        <w:separator/>
      </w:r>
    </w:p>
  </w:endnote>
  <w:endnote w:type="continuationSeparator" w:id="0">
    <w:p w14:paraId="5F95A681" w14:textId="77777777" w:rsidR="00D33F19" w:rsidRDefault="00D33F1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47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A6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78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143C" w14:textId="77777777" w:rsidR="00D33F19" w:rsidRDefault="00D33F19" w:rsidP="00086E2C">
      <w:pPr>
        <w:spacing w:after="0" w:line="240" w:lineRule="auto"/>
      </w:pPr>
      <w:r>
        <w:separator/>
      </w:r>
    </w:p>
  </w:footnote>
  <w:footnote w:type="continuationSeparator" w:id="0">
    <w:p w14:paraId="0AABBD22" w14:textId="77777777" w:rsidR="00D33F19" w:rsidRDefault="00D33F1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BF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4A5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690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2B"/>
    <w:rsid w:val="00086E2C"/>
    <w:rsid w:val="000A2E7A"/>
    <w:rsid w:val="002244B7"/>
    <w:rsid w:val="00314D94"/>
    <w:rsid w:val="00617568"/>
    <w:rsid w:val="006E68FA"/>
    <w:rsid w:val="00C5722B"/>
    <w:rsid w:val="00CF60B1"/>
    <w:rsid w:val="00D33F1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2BC3"/>
  <w15:chartTrackingRefBased/>
  <w15:docId w15:val="{80DCA1C5-D61D-44A2-9FF4-DCC14C17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572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72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248</Characters>
  <Application>Microsoft Office Word</Application>
  <DocSecurity>0</DocSecurity>
  <Lines>13</Lines>
  <Paragraphs>9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2025-12-22T00:37:00Z</dcterms:created>
  <dcterms:modified xsi:type="dcterms:W3CDTF">2025-12-22T00:37:00Z</dcterms:modified>
</cp:coreProperties>
</file>