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DF2D" w14:textId="77777777" w:rsidR="006135B8" w:rsidRDefault="006135B8" w:rsidP="006135B8">
      <w:pPr>
        <w:pStyle w:val="NoSpacing"/>
      </w:pPr>
      <w:r>
        <w:rPr>
          <w:u w:val="single"/>
        </w:rPr>
        <w:t>Henry FORTESCUE</w:t>
      </w:r>
      <w:r>
        <w:t xml:space="preserve">       (fl.1460)</w:t>
      </w:r>
    </w:p>
    <w:p w14:paraId="7001B842" w14:textId="77777777" w:rsidR="006135B8" w:rsidRDefault="006135B8" w:rsidP="006135B8">
      <w:pPr>
        <w:pStyle w:val="NoSpacing"/>
      </w:pPr>
      <w:r>
        <w:t>Esquire.</w:t>
      </w:r>
    </w:p>
    <w:p w14:paraId="0D069FEF" w14:textId="77777777" w:rsidR="006135B8" w:rsidRDefault="006135B8" w:rsidP="006135B8">
      <w:pPr>
        <w:pStyle w:val="NoSpacing"/>
      </w:pPr>
    </w:p>
    <w:p w14:paraId="5232534A" w14:textId="77777777" w:rsidR="006135B8" w:rsidRDefault="006135B8" w:rsidP="006135B8">
      <w:pPr>
        <w:pStyle w:val="NoSpacing"/>
      </w:pPr>
    </w:p>
    <w:p w14:paraId="6FB211F3" w14:textId="77777777" w:rsidR="006135B8" w:rsidRDefault="006135B8" w:rsidP="006135B8">
      <w:pPr>
        <w:pStyle w:val="NoSpacing"/>
      </w:pPr>
      <w:r>
        <w:t>31 Oct.1460</w:t>
      </w:r>
      <w:r>
        <w:tab/>
        <w:t xml:space="preserve">Richard </w:t>
      </w:r>
      <w:proofErr w:type="spellStart"/>
      <w:r>
        <w:t>Moreshede</w:t>
      </w:r>
      <w:proofErr w:type="spellEnd"/>
      <w:r>
        <w:t xml:space="preserve"> of Dean Prior(q.v.) was pardoned for not appearing</w:t>
      </w:r>
    </w:p>
    <w:p w14:paraId="1D678FD7" w14:textId="77777777" w:rsidR="006135B8" w:rsidRDefault="006135B8" w:rsidP="006135B8">
      <w:pPr>
        <w:pStyle w:val="NoSpacing"/>
      </w:pPr>
      <w:r>
        <w:tab/>
      </w:r>
      <w:r>
        <w:tab/>
        <w:t>to answer him touching a debt of £20.     (C.P.R. 1452-61 p.620)</w:t>
      </w:r>
    </w:p>
    <w:p w14:paraId="2905E8A0" w14:textId="77777777" w:rsidR="006135B8" w:rsidRDefault="006135B8" w:rsidP="006135B8">
      <w:pPr>
        <w:pStyle w:val="NoSpacing"/>
      </w:pPr>
    </w:p>
    <w:p w14:paraId="62B9FA78" w14:textId="77777777" w:rsidR="006135B8" w:rsidRDefault="006135B8" w:rsidP="006135B8">
      <w:pPr>
        <w:pStyle w:val="NoSpacing"/>
      </w:pPr>
    </w:p>
    <w:p w14:paraId="13CABE37" w14:textId="77777777" w:rsidR="006135B8" w:rsidRDefault="006135B8" w:rsidP="006135B8">
      <w:pPr>
        <w:pStyle w:val="NoSpacing"/>
      </w:pPr>
      <w:r>
        <w:t>20 May 2025</w:t>
      </w:r>
    </w:p>
    <w:p w14:paraId="7C45DB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D86C" w14:textId="77777777" w:rsidR="006135B8" w:rsidRDefault="006135B8" w:rsidP="009139A6">
      <w:r>
        <w:separator/>
      </w:r>
    </w:p>
  </w:endnote>
  <w:endnote w:type="continuationSeparator" w:id="0">
    <w:p w14:paraId="2321050C" w14:textId="77777777" w:rsidR="006135B8" w:rsidRDefault="006135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41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BF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08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AF73" w14:textId="77777777" w:rsidR="006135B8" w:rsidRDefault="006135B8" w:rsidP="009139A6">
      <w:r>
        <w:separator/>
      </w:r>
    </w:p>
  </w:footnote>
  <w:footnote w:type="continuationSeparator" w:id="0">
    <w:p w14:paraId="77421435" w14:textId="77777777" w:rsidR="006135B8" w:rsidRDefault="006135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56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C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62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B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35B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02EF"/>
  <w15:chartTrackingRefBased/>
  <w15:docId w15:val="{96C625E0-AE3D-4BF6-83CF-A139BC2C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2025-05-21T19:16:00Z</dcterms:created>
  <dcterms:modified xsi:type="dcterms:W3CDTF">2025-05-21T19:16:00Z</dcterms:modified>
</cp:coreProperties>
</file>