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4C48" w14:textId="77777777" w:rsidR="000527DF" w:rsidRDefault="000527DF" w:rsidP="00052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FORTESCUE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fl.1418-22)</w:t>
      </w:r>
    </w:p>
    <w:p w14:paraId="30FF0BEC" w14:textId="77777777" w:rsidR="000527DF" w:rsidRDefault="000527DF" w:rsidP="000527DF">
      <w:pPr>
        <w:pStyle w:val="NoSpacing"/>
        <w:rPr>
          <w:rFonts w:cs="Times New Roman"/>
          <w:szCs w:val="24"/>
        </w:rPr>
      </w:pPr>
    </w:p>
    <w:p w14:paraId="43792531" w14:textId="77777777" w:rsidR="000527DF" w:rsidRDefault="000527DF" w:rsidP="000527DF">
      <w:pPr>
        <w:pStyle w:val="NoSpacing"/>
        <w:rPr>
          <w:rFonts w:cs="Times New Roman"/>
          <w:szCs w:val="24"/>
        </w:rPr>
      </w:pPr>
    </w:p>
    <w:p w14:paraId="19949515" w14:textId="77777777" w:rsidR="000527DF" w:rsidRDefault="000527DF" w:rsidP="00052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Nov.1418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Devon.</w:t>
      </w:r>
    </w:p>
    <w:p w14:paraId="7427F6A8" w14:textId="77777777" w:rsidR="000527DF" w:rsidRDefault="000527DF" w:rsidP="00052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1416-22 pp.451-2)</w:t>
      </w:r>
    </w:p>
    <w:p w14:paraId="3C2E756E" w14:textId="77777777" w:rsidR="000527DF" w:rsidRDefault="000527DF" w:rsidP="00052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Oct.1420</w:t>
      </w:r>
      <w:r>
        <w:rPr>
          <w:rFonts w:cs="Times New Roman"/>
          <w:szCs w:val="24"/>
        </w:rPr>
        <w:tab/>
        <w:t>He was on a commission of the peace for Devon.    (ibid.)</w:t>
      </w:r>
    </w:p>
    <w:p w14:paraId="5D5BD41A" w14:textId="77777777" w:rsidR="000527DF" w:rsidRDefault="000527DF" w:rsidP="00052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 Feb.1422 </w:t>
      </w:r>
      <w:r>
        <w:rPr>
          <w:rFonts w:cs="Times New Roman"/>
          <w:szCs w:val="24"/>
        </w:rPr>
        <w:tab/>
        <w:t>He was on a commission of the peace for Devon.    (ibid.)</w:t>
      </w:r>
    </w:p>
    <w:p w14:paraId="26E4CCCD" w14:textId="77777777" w:rsidR="000527DF" w:rsidRDefault="000527DF" w:rsidP="000527DF">
      <w:pPr>
        <w:pStyle w:val="NoSpacing"/>
        <w:rPr>
          <w:rFonts w:cs="Times New Roman"/>
          <w:szCs w:val="24"/>
        </w:rPr>
      </w:pPr>
    </w:p>
    <w:p w14:paraId="3291A8C5" w14:textId="77777777" w:rsidR="000527DF" w:rsidRDefault="000527DF" w:rsidP="000527DF">
      <w:pPr>
        <w:pStyle w:val="NoSpacing"/>
        <w:rPr>
          <w:rFonts w:cs="Times New Roman"/>
          <w:szCs w:val="24"/>
        </w:rPr>
      </w:pPr>
    </w:p>
    <w:p w14:paraId="19044E4F" w14:textId="77777777" w:rsidR="000527DF" w:rsidRDefault="000527DF" w:rsidP="000527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53C0FD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D1CC" w14:textId="77777777" w:rsidR="000527DF" w:rsidRDefault="000527DF" w:rsidP="009139A6">
      <w:r>
        <w:separator/>
      </w:r>
    </w:p>
  </w:endnote>
  <w:endnote w:type="continuationSeparator" w:id="0">
    <w:p w14:paraId="33158E05" w14:textId="77777777" w:rsidR="000527DF" w:rsidRDefault="000527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2E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2F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68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2A09" w14:textId="77777777" w:rsidR="000527DF" w:rsidRDefault="000527DF" w:rsidP="009139A6">
      <w:r>
        <w:separator/>
      </w:r>
    </w:p>
  </w:footnote>
  <w:footnote w:type="continuationSeparator" w:id="0">
    <w:p w14:paraId="7565BCD3" w14:textId="77777777" w:rsidR="000527DF" w:rsidRDefault="000527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05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B9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08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DF"/>
    <w:rsid w:val="000527DF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414A2"/>
  <w15:chartTrackingRefBased/>
  <w15:docId w15:val="{3338B1D1-8976-483D-A352-0645CA68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2025-03-16T13:44:00Z</dcterms:created>
  <dcterms:modified xsi:type="dcterms:W3CDTF">2025-03-16T13:44:00Z</dcterms:modified>
</cp:coreProperties>
</file>