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B6E5" w14:textId="77777777" w:rsidR="00B23373" w:rsidRDefault="00B23373" w:rsidP="00B23373">
      <w:pPr>
        <w:pStyle w:val="NoSpacing"/>
      </w:pPr>
      <w:r>
        <w:rPr>
          <w:u w:val="single"/>
        </w:rPr>
        <w:t>William FOSSE</w:t>
      </w:r>
      <w:r>
        <w:t xml:space="preserve">         (fl.1423)</w:t>
      </w:r>
    </w:p>
    <w:p w14:paraId="2B67443D" w14:textId="77777777" w:rsidR="00B23373" w:rsidRDefault="00B23373" w:rsidP="00B23373">
      <w:pPr>
        <w:pStyle w:val="NoSpacing"/>
      </w:pPr>
      <w:r>
        <w:t xml:space="preserve">of </w:t>
      </w:r>
      <w:proofErr w:type="spellStart"/>
      <w:r>
        <w:t>Billesby</w:t>
      </w:r>
      <w:proofErr w:type="spellEnd"/>
      <w:r>
        <w:t>.</w:t>
      </w:r>
    </w:p>
    <w:p w14:paraId="33B1A8DC" w14:textId="77777777" w:rsidR="00B23373" w:rsidRDefault="00B23373" w:rsidP="00B23373">
      <w:pPr>
        <w:pStyle w:val="NoSpacing"/>
      </w:pPr>
    </w:p>
    <w:p w14:paraId="41A7CB73" w14:textId="77777777" w:rsidR="00B23373" w:rsidRDefault="00B23373" w:rsidP="00B23373">
      <w:pPr>
        <w:pStyle w:val="NoSpacing"/>
      </w:pPr>
    </w:p>
    <w:p w14:paraId="5D34D836" w14:textId="77777777" w:rsidR="00B23373" w:rsidRDefault="00B23373" w:rsidP="00B23373">
      <w:pPr>
        <w:pStyle w:val="NoSpacing"/>
      </w:pPr>
      <w:r>
        <w:t>12 Jul.</w:t>
      </w:r>
      <w:r>
        <w:tab/>
        <w:t>1423</w:t>
      </w:r>
      <w:r>
        <w:tab/>
        <w:t>He was appointed alnager in Lindsay.   (C.P.R. 1422-30 p.17)</w:t>
      </w:r>
    </w:p>
    <w:p w14:paraId="4F577CDD" w14:textId="77777777" w:rsidR="00B23373" w:rsidRDefault="00B23373" w:rsidP="00B23373">
      <w:pPr>
        <w:pStyle w:val="NoSpacing"/>
      </w:pPr>
    </w:p>
    <w:p w14:paraId="6A5DFDAE" w14:textId="77777777" w:rsidR="00B23373" w:rsidRDefault="00B23373" w:rsidP="00B23373">
      <w:pPr>
        <w:pStyle w:val="NoSpacing"/>
      </w:pPr>
    </w:p>
    <w:p w14:paraId="32D9DC6C" w14:textId="77777777" w:rsidR="00B23373" w:rsidRPr="00091E65" w:rsidRDefault="00B23373" w:rsidP="00B23373">
      <w:pPr>
        <w:pStyle w:val="NoSpacing"/>
      </w:pPr>
      <w:r>
        <w:t>10 September 2025</w:t>
      </w:r>
    </w:p>
    <w:p w14:paraId="42BE77B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90794" w14:textId="77777777" w:rsidR="00B23373" w:rsidRDefault="00B23373" w:rsidP="009139A6">
      <w:r>
        <w:separator/>
      </w:r>
    </w:p>
  </w:endnote>
  <w:endnote w:type="continuationSeparator" w:id="0">
    <w:p w14:paraId="02C0704C" w14:textId="77777777" w:rsidR="00B23373" w:rsidRDefault="00B233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35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4F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BC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AA98D" w14:textId="77777777" w:rsidR="00B23373" w:rsidRDefault="00B23373" w:rsidP="009139A6">
      <w:r>
        <w:separator/>
      </w:r>
    </w:p>
  </w:footnote>
  <w:footnote w:type="continuationSeparator" w:id="0">
    <w:p w14:paraId="0DF46312" w14:textId="77777777" w:rsidR="00B23373" w:rsidRDefault="00B233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15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22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4D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7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07B2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2337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FF627"/>
  <w15:chartTrackingRefBased/>
  <w15:docId w15:val="{5804E404-8C51-4D2C-B876-74465CFE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2025-09-16T16:16:00Z</dcterms:created>
  <dcterms:modified xsi:type="dcterms:W3CDTF">2025-09-16T16:16:00Z</dcterms:modified>
</cp:coreProperties>
</file>