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2006" w14:textId="77777777" w:rsidR="00371214" w:rsidRDefault="00371214" w:rsidP="00371214">
      <w:pPr>
        <w:pStyle w:val="NoSpacing"/>
        <w:jc w:val="both"/>
      </w:pPr>
      <w:r>
        <w:rPr>
          <w:u w:val="single"/>
        </w:rPr>
        <w:t>William FOSTER</w:t>
      </w:r>
      <w:r>
        <w:t xml:space="preserve">       (fl.1463)</w:t>
      </w:r>
    </w:p>
    <w:p w14:paraId="5D054D5C" w14:textId="77777777" w:rsidR="00371214" w:rsidRDefault="00371214" w:rsidP="00371214">
      <w:pPr>
        <w:pStyle w:val="NoSpacing"/>
        <w:jc w:val="both"/>
      </w:pPr>
      <w:r>
        <w:t>Clerk.</w:t>
      </w:r>
    </w:p>
    <w:p w14:paraId="2F75B1B1" w14:textId="77777777" w:rsidR="00371214" w:rsidRDefault="00371214" w:rsidP="00371214">
      <w:pPr>
        <w:pStyle w:val="NoSpacing"/>
        <w:jc w:val="both"/>
      </w:pPr>
    </w:p>
    <w:p w14:paraId="512EA306" w14:textId="77777777" w:rsidR="00371214" w:rsidRDefault="00371214" w:rsidP="00371214">
      <w:pPr>
        <w:pStyle w:val="NoSpacing"/>
        <w:jc w:val="both"/>
      </w:pPr>
    </w:p>
    <w:p w14:paraId="05310136" w14:textId="77777777" w:rsidR="00371214" w:rsidRDefault="00371214" w:rsidP="00371214">
      <w:pPr>
        <w:pStyle w:val="NoSpacing"/>
        <w:jc w:val="both"/>
      </w:pPr>
      <w:r>
        <w:tab/>
        <w:t>1463</w:t>
      </w:r>
      <w:r>
        <w:tab/>
        <w:t xml:space="preserve">He made a plaint of trespass against John Rawele of </w:t>
      </w:r>
      <w:proofErr w:type="spellStart"/>
      <w:r>
        <w:t>Pulham</w:t>
      </w:r>
      <w:proofErr w:type="spellEnd"/>
      <w:r>
        <w:t>, Dorset(q.v.),</w:t>
      </w:r>
    </w:p>
    <w:p w14:paraId="44083AE6" w14:textId="07679EDD" w:rsidR="00371214" w:rsidRDefault="00371214" w:rsidP="00371214">
      <w:pPr>
        <w:pStyle w:val="NoSpacing"/>
        <w:ind w:left="1440"/>
        <w:jc w:val="both"/>
      </w:pPr>
      <w:r>
        <w:t>and</w:t>
      </w:r>
      <w:r w:rsidR="00871722">
        <w:t xml:space="preserve"> </w:t>
      </w:r>
      <w:r>
        <w:t xml:space="preserve">Richard Doo of </w:t>
      </w:r>
      <w:proofErr w:type="spellStart"/>
      <w:r>
        <w:t>Pulham</w:t>
      </w:r>
      <w:proofErr w:type="spellEnd"/>
      <w:r>
        <w:t xml:space="preserve">(q.v.).       </w:t>
      </w:r>
      <w:r>
        <w:rPr>
          <w:rFonts w:cs="Times New Roman"/>
          <w:szCs w:val="24"/>
        </w:rPr>
        <w:t>(</w:t>
      </w:r>
      <w:r>
        <w:rPr>
          <w:rFonts w:cs="Times New Roman"/>
          <w:szCs w:val="24"/>
        </w:rPr>
        <w:t>(</w:t>
      </w:r>
      <w:hyperlink r:id="rId6" w:history="1">
        <w:r w:rsidR="00871722" w:rsidRPr="00B6194B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AC871EF" w14:textId="77777777" w:rsidR="00371214" w:rsidRDefault="00371214" w:rsidP="00371214">
      <w:pPr>
        <w:pStyle w:val="NoSpacing"/>
        <w:jc w:val="both"/>
      </w:pPr>
    </w:p>
    <w:p w14:paraId="46C79246" w14:textId="77777777" w:rsidR="00371214" w:rsidRDefault="00371214" w:rsidP="00371214">
      <w:pPr>
        <w:pStyle w:val="NoSpacing"/>
        <w:jc w:val="both"/>
      </w:pPr>
    </w:p>
    <w:p w14:paraId="714366F6" w14:textId="77777777" w:rsidR="00371214" w:rsidRDefault="00371214" w:rsidP="00371214">
      <w:pPr>
        <w:pStyle w:val="NoSpacing"/>
        <w:jc w:val="both"/>
      </w:pPr>
    </w:p>
    <w:p w14:paraId="41D1DBE9" w14:textId="77777777" w:rsidR="00371214" w:rsidRDefault="00371214" w:rsidP="00371214">
      <w:pPr>
        <w:pStyle w:val="NoSpacing"/>
        <w:jc w:val="both"/>
      </w:pPr>
      <w:r>
        <w:t>10 November 2025</w:t>
      </w:r>
    </w:p>
    <w:p w14:paraId="4CFACD63" w14:textId="6137E1C3" w:rsidR="00617568" w:rsidRPr="00086E2C" w:rsidRDefault="003712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7746" w14:textId="77777777" w:rsidR="00371214" w:rsidRDefault="00371214" w:rsidP="00086E2C">
      <w:pPr>
        <w:spacing w:after="0" w:line="240" w:lineRule="auto"/>
      </w:pPr>
      <w:r>
        <w:separator/>
      </w:r>
    </w:p>
  </w:endnote>
  <w:endnote w:type="continuationSeparator" w:id="0">
    <w:p w14:paraId="71C670ED" w14:textId="77777777" w:rsidR="00371214" w:rsidRDefault="0037121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C45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A72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C6E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1132" w14:textId="77777777" w:rsidR="00371214" w:rsidRDefault="00371214" w:rsidP="00086E2C">
      <w:pPr>
        <w:spacing w:after="0" w:line="240" w:lineRule="auto"/>
      </w:pPr>
      <w:r>
        <w:separator/>
      </w:r>
    </w:p>
  </w:footnote>
  <w:footnote w:type="continuationSeparator" w:id="0">
    <w:p w14:paraId="59B63543" w14:textId="77777777" w:rsidR="00371214" w:rsidRDefault="0037121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61D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1D7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9E8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14"/>
    <w:rsid w:val="00086E2C"/>
    <w:rsid w:val="000A2E7A"/>
    <w:rsid w:val="002244B7"/>
    <w:rsid w:val="00314D94"/>
    <w:rsid w:val="00371214"/>
    <w:rsid w:val="00617568"/>
    <w:rsid w:val="006E68FA"/>
    <w:rsid w:val="00871722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7EF94"/>
  <w15:chartTrackingRefBased/>
  <w15:docId w15:val="{74065C87-01AB-4A25-B63B-7716A228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7121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712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39</Words>
  <Characters>242</Characters>
  <Application>Microsoft Office Word</Application>
  <DocSecurity>0</DocSecurity>
  <Lines>17</Lines>
  <Paragraphs>7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2025-11-11T23:03:00Z</dcterms:created>
  <dcterms:modified xsi:type="dcterms:W3CDTF">2025-11-11T23:05:00Z</dcterms:modified>
</cp:coreProperties>
</file>