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33F3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FOTMAN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8EFBE4F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06485AF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697220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4C10A9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C2817D5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9272AB5" w14:textId="77777777" w:rsidR="001D4634" w:rsidRPr="00065994" w:rsidRDefault="001D4634" w:rsidP="001D463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E9E43EA" w14:textId="77777777" w:rsidR="001D4634" w:rsidRDefault="001D4634" w:rsidP="001D463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8A01989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007914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31EC14" w14:textId="77777777" w:rsidR="001D4634" w:rsidRDefault="001D4634" w:rsidP="001D46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154B34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26AE" w14:textId="77777777" w:rsidR="001D4634" w:rsidRDefault="001D4634" w:rsidP="009139A6">
      <w:r>
        <w:separator/>
      </w:r>
    </w:p>
  </w:endnote>
  <w:endnote w:type="continuationSeparator" w:id="0">
    <w:p w14:paraId="0071AC5D" w14:textId="77777777" w:rsidR="001D4634" w:rsidRDefault="001D46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3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CD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31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CBB7" w14:textId="77777777" w:rsidR="001D4634" w:rsidRDefault="001D4634" w:rsidP="009139A6">
      <w:r>
        <w:separator/>
      </w:r>
    </w:p>
  </w:footnote>
  <w:footnote w:type="continuationSeparator" w:id="0">
    <w:p w14:paraId="6D60BEF6" w14:textId="77777777" w:rsidR="001D4634" w:rsidRDefault="001D46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CC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7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43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34"/>
    <w:rsid w:val="000666E0"/>
    <w:rsid w:val="000A2E7A"/>
    <w:rsid w:val="001307AC"/>
    <w:rsid w:val="00190DFA"/>
    <w:rsid w:val="001D4634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433E"/>
  <w15:chartTrackingRefBased/>
  <w15:docId w15:val="{09FA9F5E-D631-46E8-A3C7-704AE1F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2025-07-09T16:14:00Z</dcterms:created>
  <dcterms:modified xsi:type="dcterms:W3CDTF">2025-07-09T16:14:00Z</dcterms:modified>
</cp:coreProperties>
</file>