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4795A" w14:textId="77777777" w:rsidR="003A6562" w:rsidRDefault="003A6562" w:rsidP="003A6562">
      <w:pPr>
        <w:pStyle w:val="NoSpacing"/>
      </w:pPr>
      <w:r>
        <w:rPr>
          <w:u w:val="single"/>
        </w:rPr>
        <w:t>John FOULBOURNE</w:t>
      </w:r>
      <w:r>
        <w:t xml:space="preserve">       (fl.1424)</w:t>
      </w:r>
    </w:p>
    <w:p w14:paraId="17504997" w14:textId="77777777" w:rsidR="003A6562" w:rsidRDefault="003A6562" w:rsidP="003A6562">
      <w:pPr>
        <w:pStyle w:val="NoSpacing"/>
      </w:pPr>
      <w:r>
        <w:t xml:space="preserve">of </w:t>
      </w:r>
      <w:proofErr w:type="spellStart"/>
      <w:r>
        <w:t>Ludham</w:t>
      </w:r>
      <w:proofErr w:type="spellEnd"/>
      <w:r>
        <w:t>, Norfolk. Chaplain.</w:t>
      </w:r>
    </w:p>
    <w:p w14:paraId="7E23DBCD" w14:textId="77777777" w:rsidR="003A6562" w:rsidRDefault="003A6562" w:rsidP="003A6562">
      <w:pPr>
        <w:pStyle w:val="NoSpacing"/>
      </w:pPr>
    </w:p>
    <w:p w14:paraId="40B43F49" w14:textId="77777777" w:rsidR="003A6562" w:rsidRDefault="003A6562" w:rsidP="003A6562">
      <w:pPr>
        <w:pStyle w:val="NoSpacing"/>
      </w:pPr>
    </w:p>
    <w:p w14:paraId="5DEC9814" w14:textId="77777777" w:rsidR="003A6562" w:rsidRDefault="003A6562" w:rsidP="003A6562">
      <w:pPr>
        <w:pStyle w:val="NoSpacing"/>
      </w:pPr>
      <w:r>
        <w:tab/>
        <w:t>1424</w:t>
      </w:r>
      <w:r>
        <w:tab/>
        <w:t>John North(q.v.) and Thomas Rogers(q.v.) brought a plaint of debt</w:t>
      </w:r>
    </w:p>
    <w:p w14:paraId="589318D2" w14:textId="77777777" w:rsidR="003A6562" w:rsidRDefault="003A6562" w:rsidP="003A6562">
      <w:pPr>
        <w:pStyle w:val="NoSpacing"/>
      </w:pPr>
      <w:r>
        <w:tab/>
      </w:r>
      <w:r>
        <w:tab/>
        <w:t>against him and 4 others.</w:t>
      </w:r>
    </w:p>
    <w:p w14:paraId="1E2C1D2A" w14:textId="77777777" w:rsidR="003A6562" w:rsidRDefault="003A6562" w:rsidP="003A6562">
      <w:pPr>
        <w:pStyle w:val="NoSpacing"/>
      </w:pPr>
      <w:r>
        <w:tab/>
      </w:r>
      <w:r>
        <w:tab/>
        <w:t xml:space="preserve">( </w:t>
      </w:r>
      <w:hyperlink r:id="rId6" w:history="1">
        <w:r w:rsidRPr="00D8559E">
          <w:rPr>
            <w:rStyle w:val="Hyperlink"/>
          </w:rPr>
          <w:t>https://waalt.uh.edu/index.php/CP40/654:_K-Z</w:t>
        </w:r>
      </w:hyperlink>
      <w:r>
        <w:t xml:space="preserve"> )</w:t>
      </w:r>
    </w:p>
    <w:p w14:paraId="1D6784D0" w14:textId="77777777" w:rsidR="003A6562" w:rsidRDefault="003A6562" w:rsidP="003A6562">
      <w:pPr>
        <w:pStyle w:val="NoSpacing"/>
      </w:pPr>
    </w:p>
    <w:p w14:paraId="275EEE04" w14:textId="77777777" w:rsidR="003A6562" w:rsidRDefault="003A6562" w:rsidP="003A6562">
      <w:pPr>
        <w:pStyle w:val="NoSpacing"/>
      </w:pPr>
    </w:p>
    <w:p w14:paraId="7FDDC9BE" w14:textId="77777777" w:rsidR="003A6562" w:rsidRDefault="003A6562" w:rsidP="003A6562">
      <w:pPr>
        <w:pStyle w:val="NoSpacing"/>
      </w:pPr>
      <w:r>
        <w:t>16 October 2025</w:t>
      </w:r>
    </w:p>
    <w:p w14:paraId="6199F23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6DBDE" w14:textId="77777777" w:rsidR="003A6562" w:rsidRDefault="003A6562" w:rsidP="00086E2C">
      <w:pPr>
        <w:spacing w:after="0" w:line="240" w:lineRule="auto"/>
      </w:pPr>
      <w:r>
        <w:separator/>
      </w:r>
    </w:p>
  </w:endnote>
  <w:endnote w:type="continuationSeparator" w:id="0">
    <w:p w14:paraId="0D65FD6C" w14:textId="77777777" w:rsidR="003A6562" w:rsidRDefault="003A656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33D8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3C69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EA9B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84232" w14:textId="77777777" w:rsidR="003A6562" w:rsidRDefault="003A6562" w:rsidP="00086E2C">
      <w:pPr>
        <w:spacing w:after="0" w:line="240" w:lineRule="auto"/>
      </w:pPr>
      <w:r>
        <w:separator/>
      </w:r>
    </w:p>
  </w:footnote>
  <w:footnote w:type="continuationSeparator" w:id="0">
    <w:p w14:paraId="4BFA2A96" w14:textId="77777777" w:rsidR="003A6562" w:rsidRDefault="003A656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B44A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6E07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465A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62"/>
    <w:rsid w:val="00086E2C"/>
    <w:rsid w:val="000A2E7A"/>
    <w:rsid w:val="002244B7"/>
    <w:rsid w:val="00314D94"/>
    <w:rsid w:val="003A6562"/>
    <w:rsid w:val="00617568"/>
    <w:rsid w:val="006E68FA"/>
    <w:rsid w:val="00C3657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834FE"/>
  <w15:chartTrackingRefBased/>
  <w15:docId w15:val="{A8D11703-AF2D-493D-A202-8F5A73FF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A6562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A656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29</Words>
  <Characters>189</Characters>
  <Application>Microsoft Office Word</Application>
  <DocSecurity>0</DocSecurity>
  <Lines>10</Lines>
  <Paragraphs>6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2025-10-21T18:19:00Z</dcterms:created>
  <dcterms:modified xsi:type="dcterms:W3CDTF">2025-10-21T18:20:00Z</dcterms:modified>
</cp:coreProperties>
</file>