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18C7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FOWLER</w:t>
      </w:r>
      <w:r>
        <w:rPr>
          <w:rFonts w:cs="Times New Roman"/>
          <w:szCs w:val="24"/>
          <w:lang w:val="en-GB"/>
        </w:rPr>
        <w:t xml:space="preserve">       (fl.1460)</w:t>
      </w:r>
    </w:p>
    <w:p w14:paraId="5393481C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Newcastle-upon-Tyne. Yeoman.</w:t>
      </w:r>
    </w:p>
    <w:p w14:paraId="54422E64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9FA9277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CD1946D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 other for felony.</w:t>
      </w:r>
    </w:p>
    <w:p w14:paraId="3F381874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60EE18C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3EF95AB" w14:textId="77777777" w:rsidR="001419AB" w:rsidRDefault="001419AB" w:rsidP="001419AB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4B1D76D" w14:textId="4E2B2CE9" w:rsidR="00BA00AB" w:rsidRPr="00EB3209" w:rsidRDefault="001419A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2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264E" w14:textId="77777777" w:rsidR="001419AB" w:rsidRDefault="001419AB" w:rsidP="009139A6">
      <w:r>
        <w:separator/>
      </w:r>
    </w:p>
  </w:endnote>
  <w:endnote w:type="continuationSeparator" w:id="0">
    <w:p w14:paraId="4E005039" w14:textId="77777777" w:rsidR="001419AB" w:rsidRDefault="001419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44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B0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B6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A5EB" w14:textId="77777777" w:rsidR="001419AB" w:rsidRDefault="001419AB" w:rsidP="009139A6">
      <w:r>
        <w:separator/>
      </w:r>
    </w:p>
  </w:footnote>
  <w:footnote w:type="continuationSeparator" w:id="0">
    <w:p w14:paraId="13501528" w14:textId="77777777" w:rsidR="001419AB" w:rsidRDefault="001419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6D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E6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32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B"/>
    <w:rsid w:val="000666E0"/>
    <w:rsid w:val="000A2E7A"/>
    <w:rsid w:val="001307AC"/>
    <w:rsid w:val="001419AB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5926"/>
  <w15:chartTrackingRefBased/>
  <w15:docId w15:val="{2DE7ABC3-AAC1-4E13-ABEA-68141076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156</Characters>
  <Application>Microsoft Office Word</Application>
  <DocSecurity>0</DocSecurity>
  <Lines>6</Lines>
  <Paragraphs>4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2025-10-02T20:05:00Z</dcterms:created>
  <dcterms:modified xsi:type="dcterms:W3CDTF">2025-10-02T20:06:00Z</dcterms:modified>
</cp:coreProperties>
</file>