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5ED1" w14:textId="77777777" w:rsidR="002A6239" w:rsidRDefault="002A6239" w:rsidP="002A62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FOX</w:t>
      </w:r>
      <w:r>
        <w:rPr>
          <w:rFonts w:cs="Times New Roman"/>
          <w:szCs w:val="24"/>
        </w:rPr>
        <w:t xml:space="preserve">       (fl.1478)</w:t>
      </w:r>
    </w:p>
    <w:p w14:paraId="694952D0" w14:textId="77777777" w:rsidR="002A6239" w:rsidRDefault="002A6239" w:rsidP="002A62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Groom of the King’s Chamber.</w:t>
      </w:r>
    </w:p>
    <w:p w14:paraId="3CFADC11" w14:textId="77777777" w:rsidR="002A6239" w:rsidRDefault="002A6239" w:rsidP="002A6239">
      <w:pPr>
        <w:pStyle w:val="NoSpacing"/>
        <w:rPr>
          <w:rFonts w:cs="Times New Roman"/>
          <w:szCs w:val="24"/>
        </w:rPr>
      </w:pPr>
    </w:p>
    <w:p w14:paraId="7ED93E3B" w14:textId="77777777" w:rsidR="002A6239" w:rsidRDefault="002A6239" w:rsidP="002A6239">
      <w:pPr>
        <w:pStyle w:val="NoSpacing"/>
        <w:rPr>
          <w:rFonts w:cs="Times New Roman"/>
          <w:szCs w:val="24"/>
        </w:rPr>
      </w:pPr>
    </w:p>
    <w:p w14:paraId="6F355744" w14:textId="77777777" w:rsidR="002A6239" w:rsidRDefault="002A6239" w:rsidP="002A62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Jul.1478</w:t>
      </w:r>
      <w:r>
        <w:rPr>
          <w:rFonts w:cs="Times New Roman"/>
          <w:szCs w:val="24"/>
        </w:rPr>
        <w:tab/>
        <w:t>He was appointed Keeper of the park of Woodstock.</w:t>
      </w:r>
    </w:p>
    <w:p w14:paraId="6C61B307" w14:textId="77777777" w:rsidR="002A6239" w:rsidRDefault="002A6239" w:rsidP="002A62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p.108)</w:t>
      </w:r>
    </w:p>
    <w:p w14:paraId="7B1DFFF6" w14:textId="77777777" w:rsidR="002A6239" w:rsidRDefault="002A6239" w:rsidP="002A6239">
      <w:pPr>
        <w:pStyle w:val="NoSpacing"/>
        <w:rPr>
          <w:rFonts w:cs="Times New Roman"/>
          <w:szCs w:val="24"/>
        </w:rPr>
      </w:pPr>
    </w:p>
    <w:p w14:paraId="48F17A46" w14:textId="77777777" w:rsidR="002A6239" w:rsidRDefault="002A6239" w:rsidP="002A6239">
      <w:pPr>
        <w:pStyle w:val="NoSpacing"/>
        <w:rPr>
          <w:rFonts w:cs="Times New Roman"/>
          <w:szCs w:val="24"/>
        </w:rPr>
      </w:pPr>
    </w:p>
    <w:p w14:paraId="72ECBDA5" w14:textId="77777777" w:rsidR="002A6239" w:rsidRDefault="002A6239" w:rsidP="002A62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July 2025</w:t>
      </w:r>
    </w:p>
    <w:p w14:paraId="6E28C4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E47A" w14:textId="77777777" w:rsidR="002A6239" w:rsidRDefault="002A6239" w:rsidP="009139A6">
      <w:r>
        <w:separator/>
      </w:r>
    </w:p>
  </w:endnote>
  <w:endnote w:type="continuationSeparator" w:id="0">
    <w:p w14:paraId="6280C5C5" w14:textId="77777777" w:rsidR="002A6239" w:rsidRDefault="002A62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A7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E6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05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2EFE" w14:textId="77777777" w:rsidR="002A6239" w:rsidRDefault="002A6239" w:rsidP="009139A6">
      <w:r>
        <w:separator/>
      </w:r>
    </w:p>
  </w:footnote>
  <w:footnote w:type="continuationSeparator" w:id="0">
    <w:p w14:paraId="30439D09" w14:textId="77777777" w:rsidR="002A6239" w:rsidRDefault="002A62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9F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8E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DB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39"/>
    <w:rsid w:val="000666E0"/>
    <w:rsid w:val="000A2E7A"/>
    <w:rsid w:val="001307AC"/>
    <w:rsid w:val="00190DFA"/>
    <w:rsid w:val="002510B7"/>
    <w:rsid w:val="00270799"/>
    <w:rsid w:val="002737D5"/>
    <w:rsid w:val="002A6239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6A6A6"/>
  <w15:chartTrackingRefBased/>
  <w15:docId w15:val="{10260967-83DA-43F9-96F9-ED7494AE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2025-08-04T16:48:00Z</dcterms:created>
  <dcterms:modified xsi:type="dcterms:W3CDTF">2025-08-04T16:48:00Z</dcterms:modified>
</cp:coreProperties>
</file>