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6C2C" w14:textId="77777777" w:rsidR="00845360" w:rsidRDefault="00845360" w:rsidP="008453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FOX</w:t>
      </w:r>
      <w:r>
        <w:rPr>
          <w:rFonts w:cs="Times New Roman"/>
          <w:szCs w:val="24"/>
        </w:rPr>
        <w:t xml:space="preserve">      (fl.1460)</w:t>
      </w:r>
    </w:p>
    <w:p w14:paraId="3D7AABF3" w14:textId="77777777" w:rsidR="00845360" w:rsidRDefault="00845360" w:rsidP="008453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Mercer.</w:t>
      </w:r>
    </w:p>
    <w:p w14:paraId="26236C8F" w14:textId="77777777" w:rsidR="00845360" w:rsidRDefault="00845360" w:rsidP="00845360">
      <w:pPr>
        <w:pStyle w:val="NoSpacing"/>
        <w:rPr>
          <w:rFonts w:cs="Times New Roman"/>
          <w:szCs w:val="24"/>
        </w:rPr>
      </w:pPr>
    </w:p>
    <w:p w14:paraId="38087747" w14:textId="77777777" w:rsidR="00845360" w:rsidRDefault="00845360" w:rsidP="00845360">
      <w:pPr>
        <w:pStyle w:val="NoSpacing"/>
        <w:rPr>
          <w:rFonts w:cs="Times New Roman"/>
          <w:szCs w:val="24"/>
        </w:rPr>
      </w:pPr>
    </w:p>
    <w:p w14:paraId="37D4A3A7" w14:textId="77777777" w:rsidR="00845360" w:rsidRDefault="00845360" w:rsidP="008453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739714BB" w14:textId="77777777" w:rsidR="00845360" w:rsidRDefault="00845360" w:rsidP="008453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06034CB0" w14:textId="77777777" w:rsidR="00845360" w:rsidRDefault="00845360" w:rsidP="008453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47A1AE10" w14:textId="77777777" w:rsidR="00845360" w:rsidRDefault="00845360" w:rsidP="008453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0FCA86A1" w14:textId="77777777" w:rsidR="004A36C8" w:rsidRDefault="004A36C8" w:rsidP="004A36C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679B912C" w14:textId="77777777" w:rsidR="004A36C8" w:rsidRDefault="004A36C8" w:rsidP="004A36C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5A76849E" w14:textId="1662C8CD" w:rsidR="004A36C8" w:rsidRPr="004A36C8" w:rsidRDefault="004A36C8" w:rsidP="0084536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09F8982" w14:textId="77777777" w:rsidR="00845360" w:rsidRDefault="00845360" w:rsidP="00845360">
      <w:pPr>
        <w:pStyle w:val="NoSpacing"/>
        <w:rPr>
          <w:rFonts w:cs="Times New Roman"/>
          <w:szCs w:val="24"/>
        </w:rPr>
      </w:pPr>
    </w:p>
    <w:p w14:paraId="236B1712" w14:textId="77777777" w:rsidR="00845360" w:rsidRDefault="00845360" w:rsidP="00845360">
      <w:pPr>
        <w:pStyle w:val="NoSpacing"/>
        <w:rPr>
          <w:rFonts w:cs="Times New Roman"/>
          <w:szCs w:val="24"/>
        </w:rPr>
      </w:pPr>
    </w:p>
    <w:p w14:paraId="4CB8E9A5" w14:textId="60DAC922" w:rsidR="00BA00AB" w:rsidRDefault="0084536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24526B7D" w14:textId="05D2F0D9" w:rsidR="004A36C8" w:rsidRPr="00EB3209" w:rsidRDefault="004A36C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2026</w:t>
      </w:r>
    </w:p>
    <w:sectPr w:rsidR="004A36C8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C5D5" w14:textId="77777777" w:rsidR="00F1720C" w:rsidRDefault="00F1720C" w:rsidP="009139A6">
      <w:r>
        <w:separator/>
      </w:r>
    </w:p>
  </w:endnote>
  <w:endnote w:type="continuationSeparator" w:id="0">
    <w:p w14:paraId="0C502A64" w14:textId="77777777" w:rsidR="00F1720C" w:rsidRDefault="00F172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AF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6D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A1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70B4" w14:textId="77777777" w:rsidR="00F1720C" w:rsidRDefault="00F1720C" w:rsidP="009139A6">
      <w:r>
        <w:separator/>
      </w:r>
    </w:p>
  </w:footnote>
  <w:footnote w:type="continuationSeparator" w:id="0">
    <w:p w14:paraId="7065F39E" w14:textId="77777777" w:rsidR="00F1720C" w:rsidRDefault="00F172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46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6D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65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60"/>
    <w:rsid w:val="000666E0"/>
    <w:rsid w:val="000A2E7A"/>
    <w:rsid w:val="001307AC"/>
    <w:rsid w:val="00190DFA"/>
    <w:rsid w:val="002510B7"/>
    <w:rsid w:val="00270799"/>
    <w:rsid w:val="002737D5"/>
    <w:rsid w:val="00357E4A"/>
    <w:rsid w:val="004A36C8"/>
    <w:rsid w:val="00530079"/>
    <w:rsid w:val="005C130B"/>
    <w:rsid w:val="007F00A3"/>
    <w:rsid w:val="00826F5C"/>
    <w:rsid w:val="0084536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720C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0E7D"/>
  <w15:chartTrackingRefBased/>
  <w15:docId w15:val="{F770E635-0134-4F48-9A9A-D0CC9F66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67</Words>
  <Characters>450</Characters>
  <Application>Microsoft Office Word</Application>
  <DocSecurity>0</DocSecurity>
  <Lines>16</Lines>
  <Paragraphs>13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2025-08-31T20:32:00Z</dcterms:created>
  <dcterms:modified xsi:type="dcterms:W3CDTF">2026-04-17T16:07:00Z</dcterms:modified>
</cp:coreProperties>
</file>