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8E364" w14:textId="77777777" w:rsidR="00716006" w:rsidRDefault="00716006" w:rsidP="00716006">
      <w:pPr>
        <w:pStyle w:val="NoSpacing"/>
      </w:pPr>
      <w:r>
        <w:rPr>
          <w:u w:val="single"/>
        </w:rPr>
        <w:t>Robert FRANCEYS</w:t>
      </w:r>
      <w:r>
        <w:t xml:space="preserve">       (fl.1437)</w:t>
      </w:r>
    </w:p>
    <w:p w14:paraId="6DA85CF9" w14:textId="77777777" w:rsidR="00716006" w:rsidRDefault="00716006" w:rsidP="00716006">
      <w:pPr>
        <w:pStyle w:val="NoSpacing"/>
      </w:pPr>
    </w:p>
    <w:p w14:paraId="6F03C101" w14:textId="77777777" w:rsidR="00716006" w:rsidRDefault="00716006" w:rsidP="00716006">
      <w:pPr>
        <w:pStyle w:val="NoSpacing"/>
      </w:pPr>
    </w:p>
    <w:p w14:paraId="7E1029A3" w14:textId="77777777" w:rsidR="00716006" w:rsidRDefault="00716006" w:rsidP="00716006">
      <w:pPr>
        <w:pStyle w:val="NoSpacing"/>
      </w:pPr>
      <w:r>
        <w:t>20 May1437</w:t>
      </w:r>
      <w:r>
        <w:tab/>
        <w:t xml:space="preserve">He was on a commission to distribute the sum of £49 6s 6¼d in </w:t>
      </w:r>
    </w:p>
    <w:p w14:paraId="4D1A502B" w14:textId="77777777" w:rsidR="00716006" w:rsidRDefault="00716006" w:rsidP="00716006">
      <w:pPr>
        <w:pStyle w:val="NoSpacing"/>
      </w:pPr>
      <w:r>
        <w:tab/>
      </w:r>
      <w:r>
        <w:tab/>
        <w:t>Derbyshire.    (C.F.R. 1430-37 p.351)</w:t>
      </w:r>
    </w:p>
    <w:p w14:paraId="05826880" w14:textId="77777777" w:rsidR="00716006" w:rsidRDefault="00716006" w:rsidP="00716006">
      <w:pPr>
        <w:pStyle w:val="NoSpacing"/>
      </w:pPr>
    </w:p>
    <w:p w14:paraId="76EFB909" w14:textId="77777777" w:rsidR="00716006" w:rsidRDefault="00716006" w:rsidP="00716006">
      <w:pPr>
        <w:pStyle w:val="NoSpacing"/>
      </w:pPr>
    </w:p>
    <w:p w14:paraId="659A737F" w14:textId="77777777" w:rsidR="00716006" w:rsidRDefault="00716006" w:rsidP="00716006">
      <w:pPr>
        <w:pStyle w:val="NoSpacing"/>
      </w:pPr>
      <w:r>
        <w:t>9 August 2025</w:t>
      </w:r>
    </w:p>
    <w:p w14:paraId="6AA4C8D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35BC9" w14:textId="77777777" w:rsidR="00716006" w:rsidRDefault="00716006" w:rsidP="009139A6">
      <w:r>
        <w:separator/>
      </w:r>
    </w:p>
  </w:endnote>
  <w:endnote w:type="continuationSeparator" w:id="0">
    <w:p w14:paraId="16BDC291" w14:textId="77777777" w:rsidR="00716006" w:rsidRDefault="0071600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0E7B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ED3A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08B2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C123F" w14:textId="77777777" w:rsidR="00716006" w:rsidRDefault="00716006" w:rsidP="009139A6">
      <w:r>
        <w:separator/>
      </w:r>
    </w:p>
  </w:footnote>
  <w:footnote w:type="continuationSeparator" w:id="0">
    <w:p w14:paraId="11009B61" w14:textId="77777777" w:rsidR="00716006" w:rsidRDefault="0071600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0892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F39F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99E7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006"/>
    <w:rsid w:val="000666E0"/>
    <w:rsid w:val="000A2E7A"/>
    <w:rsid w:val="001307AC"/>
    <w:rsid w:val="00190DFA"/>
    <w:rsid w:val="002510B7"/>
    <w:rsid w:val="00270799"/>
    <w:rsid w:val="002737D5"/>
    <w:rsid w:val="00290976"/>
    <w:rsid w:val="00357E4A"/>
    <w:rsid w:val="005C130B"/>
    <w:rsid w:val="00716006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4BCD1"/>
  <w15:chartTrackingRefBased/>
  <w15:docId w15:val="{3D7E681B-3709-4317-8CC0-3369BA428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2025-08-09T20:22:00Z</dcterms:created>
  <dcterms:modified xsi:type="dcterms:W3CDTF">2025-08-09T20:23:00Z</dcterms:modified>
</cp:coreProperties>
</file>