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7F3D" w14:textId="77777777" w:rsidR="00293F40" w:rsidRDefault="00293F40" w:rsidP="00293F40">
      <w:pPr>
        <w:rPr>
          <w:rFonts w:cs="Times New Roman"/>
        </w:rPr>
      </w:pPr>
      <w:r>
        <w:rPr>
          <w:rFonts w:cs="Times New Roman"/>
          <w:u w:val="single"/>
        </w:rPr>
        <w:t>Thomas FRAUNCE</w:t>
      </w:r>
      <w:r>
        <w:rPr>
          <w:rFonts w:cs="Times New Roman"/>
        </w:rPr>
        <w:t xml:space="preserve">       (fl.1400)</w:t>
      </w:r>
    </w:p>
    <w:p w14:paraId="383936F4" w14:textId="77777777" w:rsidR="00293F40" w:rsidRDefault="00293F40" w:rsidP="00293F40">
      <w:pPr>
        <w:rPr>
          <w:rFonts w:cs="Times New Roman"/>
        </w:rPr>
      </w:pPr>
      <w:r>
        <w:rPr>
          <w:rFonts w:cs="Times New Roman"/>
        </w:rPr>
        <w:t xml:space="preserve">of </w:t>
      </w:r>
      <w:proofErr w:type="spellStart"/>
      <w:r>
        <w:rPr>
          <w:rFonts w:cs="Times New Roman"/>
        </w:rPr>
        <w:t>St.Sepulchre’s</w:t>
      </w:r>
      <w:proofErr w:type="spellEnd"/>
      <w:r>
        <w:rPr>
          <w:rFonts w:cs="Times New Roman"/>
        </w:rPr>
        <w:t xml:space="preserve"> Hospital, Hedon. From Flinton.</w:t>
      </w:r>
    </w:p>
    <w:p w14:paraId="05FE08C9" w14:textId="77777777" w:rsidR="00293F40" w:rsidRDefault="00293F40" w:rsidP="00293F40">
      <w:pPr>
        <w:rPr>
          <w:rFonts w:cs="Times New Roman"/>
        </w:rPr>
      </w:pPr>
    </w:p>
    <w:p w14:paraId="7DA3A7D6" w14:textId="77777777" w:rsidR="00293F40" w:rsidRDefault="00293F40" w:rsidP="00293F40">
      <w:pPr>
        <w:rPr>
          <w:rFonts w:cs="Times New Roman"/>
        </w:rPr>
      </w:pPr>
    </w:p>
    <w:p w14:paraId="0A6AAC04" w14:textId="77777777" w:rsidR="00293F40" w:rsidRPr="00A83454" w:rsidRDefault="00293F40" w:rsidP="00293F40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deacon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St..Nicholas</w:t>
      </w:r>
      <w:proofErr w:type="spellEnd"/>
      <w:r w:rsidRPr="00A83454">
        <w:rPr>
          <w:rFonts w:cs="Times New Roman"/>
        </w:rPr>
        <w:t>, Bawtry,</w:t>
      </w:r>
    </w:p>
    <w:p w14:paraId="3955BEE4" w14:textId="77777777" w:rsidR="00293F40" w:rsidRPr="00A83454" w:rsidRDefault="00293F40" w:rsidP="00293F40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2988F577" w14:textId="77777777" w:rsidR="00293F40" w:rsidRDefault="00293F40" w:rsidP="00293F40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p.9)</w:t>
      </w:r>
    </w:p>
    <w:p w14:paraId="063D9865" w14:textId="77777777" w:rsidR="00293F40" w:rsidRDefault="00293F40" w:rsidP="00293F40">
      <w:pPr>
        <w:rPr>
          <w:rFonts w:cs="Times New Roman"/>
        </w:rPr>
      </w:pPr>
    </w:p>
    <w:p w14:paraId="040C1D15" w14:textId="77777777" w:rsidR="00293F40" w:rsidRDefault="00293F40" w:rsidP="00293F40">
      <w:pPr>
        <w:rPr>
          <w:rFonts w:cs="Times New Roman"/>
        </w:rPr>
      </w:pPr>
    </w:p>
    <w:p w14:paraId="5FC45F8E" w14:textId="77777777" w:rsidR="00293F40" w:rsidRDefault="00293F40" w:rsidP="00293F40">
      <w:pPr>
        <w:rPr>
          <w:rFonts w:cs="Times New Roman"/>
        </w:rPr>
      </w:pPr>
      <w:r>
        <w:rPr>
          <w:rFonts w:cs="Times New Roman"/>
        </w:rPr>
        <w:t>5 November 2025</w:t>
      </w:r>
    </w:p>
    <w:p w14:paraId="58F02D39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A9EEA" w14:textId="77777777" w:rsidR="00293F40" w:rsidRDefault="00293F40" w:rsidP="00086E2C">
      <w:r>
        <w:separator/>
      </w:r>
    </w:p>
  </w:endnote>
  <w:endnote w:type="continuationSeparator" w:id="0">
    <w:p w14:paraId="7DD23C4A" w14:textId="77777777" w:rsidR="00293F40" w:rsidRDefault="00293F40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3BE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C881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413D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06C46" w14:textId="77777777" w:rsidR="00293F40" w:rsidRDefault="00293F40" w:rsidP="00086E2C">
      <w:r>
        <w:separator/>
      </w:r>
    </w:p>
  </w:footnote>
  <w:footnote w:type="continuationSeparator" w:id="0">
    <w:p w14:paraId="7DD14003" w14:textId="77777777" w:rsidR="00293F40" w:rsidRDefault="00293F40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505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F3A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6FE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40"/>
    <w:rsid w:val="00086E2C"/>
    <w:rsid w:val="000A2E7A"/>
    <w:rsid w:val="002244B7"/>
    <w:rsid w:val="00293F40"/>
    <w:rsid w:val="00314D94"/>
    <w:rsid w:val="00617568"/>
    <w:rsid w:val="006E68FA"/>
    <w:rsid w:val="00D956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E772A"/>
  <w15:chartTrackingRefBased/>
  <w15:docId w15:val="{F09EC4F6-00C3-45CC-9933-E454872E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F40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34</Words>
  <Characters>226</Characters>
  <Application>Microsoft Office Word</Application>
  <DocSecurity>0</DocSecurity>
  <Lines>14</Lines>
  <Paragraphs>7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2025-11-12T00:30:00Z</dcterms:created>
  <dcterms:modified xsi:type="dcterms:W3CDTF">2025-11-12T00:30:00Z</dcterms:modified>
</cp:coreProperties>
</file>