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9909" w14:textId="77777777" w:rsidR="0016303B" w:rsidRDefault="0016303B" w:rsidP="0016303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FRAUNCEYS</w:t>
      </w:r>
      <w:r>
        <w:rPr>
          <w:rFonts w:cs="Times New Roman"/>
          <w:szCs w:val="24"/>
          <w:lang w:val="en-GB"/>
        </w:rPr>
        <w:t xml:space="preserve">         (fl.1460)</w:t>
      </w:r>
    </w:p>
    <w:p w14:paraId="3DA7BF91" w14:textId="77777777" w:rsidR="0016303B" w:rsidRDefault="0016303B" w:rsidP="0016303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Norwich. Labourer.</w:t>
      </w:r>
    </w:p>
    <w:p w14:paraId="676CFA96" w14:textId="77777777" w:rsidR="0016303B" w:rsidRDefault="0016303B" w:rsidP="0016303B">
      <w:pPr>
        <w:pStyle w:val="NoSpacing"/>
        <w:rPr>
          <w:rFonts w:cs="Times New Roman"/>
          <w:szCs w:val="24"/>
          <w:lang w:val="en-GB"/>
        </w:rPr>
      </w:pPr>
    </w:p>
    <w:p w14:paraId="5AD62F52" w14:textId="77777777" w:rsidR="0016303B" w:rsidRDefault="0016303B" w:rsidP="0016303B">
      <w:pPr>
        <w:pStyle w:val="NoSpacing"/>
        <w:rPr>
          <w:rFonts w:cs="Times New Roman"/>
          <w:szCs w:val="24"/>
          <w:lang w:val="en-GB"/>
        </w:rPr>
      </w:pPr>
    </w:p>
    <w:p w14:paraId="65E24D08" w14:textId="77777777" w:rsidR="0016303B" w:rsidRDefault="0016303B" w:rsidP="0016303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maintenance against him.</w:t>
      </w:r>
    </w:p>
    <w:p w14:paraId="35B2097E" w14:textId="77777777" w:rsidR="0016303B" w:rsidRDefault="0016303B" w:rsidP="0016303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0A22FB99" w14:textId="77777777" w:rsidR="0016303B" w:rsidRDefault="0016303B" w:rsidP="0016303B">
      <w:pPr>
        <w:pStyle w:val="NoSpacing"/>
        <w:rPr>
          <w:rFonts w:cs="Times New Roman"/>
          <w:szCs w:val="24"/>
          <w:lang w:val="en-GB"/>
        </w:rPr>
      </w:pPr>
    </w:p>
    <w:p w14:paraId="7B1AC15E" w14:textId="77777777" w:rsidR="0016303B" w:rsidRDefault="0016303B" w:rsidP="0016303B">
      <w:pPr>
        <w:pStyle w:val="NoSpacing"/>
        <w:rPr>
          <w:rFonts w:cs="Times New Roman"/>
          <w:szCs w:val="24"/>
          <w:lang w:val="en-GB"/>
        </w:rPr>
      </w:pPr>
    </w:p>
    <w:p w14:paraId="455B2D51" w14:textId="3D728462" w:rsidR="00BA00AB" w:rsidRPr="00EB3209" w:rsidRDefault="0016303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35C8E" w14:textId="77777777" w:rsidR="0016303B" w:rsidRDefault="0016303B" w:rsidP="009139A6">
      <w:r>
        <w:separator/>
      </w:r>
    </w:p>
  </w:endnote>
  <w:endnote w:type="continuationSeparator" w:id="0">
    <w:p w14:paraId="3FD1D788" w14:textId="77777777" w:rsidR="0016303B" w:rsidRDefault="001630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81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6F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C5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5ED6F" w14:textId="77777777" w:rsidR="0016303B" w:rsidRDefault="0016303B" w:rsidP="009139A6">
      <w:r>
        <w:separator/>
      </w:r>
    </w:p>
  </w:footnote>
  <w:footnote w:type="continuationSeparator" w:id="0">
    <w:p w14:paraId="74026672" w14:textId="77777777" w:rsidR="0016303B" w:rsidRDefault="001630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4D6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22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135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3B"/>
    <w:rsid w:val="000666E0"/>
    <w:rsid w:val="000A2E7A"/>
    <w:rsid w:val="001307AC"/>
    <w:rsid w:val="0016303B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6A3EE"/>
  <w15:chartTrackingRefBased/>
  <w15:docId w15:val="{749C851C-7070-4F72-9938-48492EA5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2025-09-17T14:03:00Z</dcterms:created>
  <dcterms:modified xsi:type="dcterms:W3CDTF">2025-09-17T14:03:00Z</dcterms:modified>
</cp:coreProperties>
</file>