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25CF" w14:textId="77777777" w:rsidR="00621D6B" w:rsidRDefault="00621D6B" w:rsidP="00621D6B">
      <w:pPr>
        <w:pStyle w:val="NoSpacing"/>
        <w:ind w:left="720" w:hanging="720"/>
      </w:pPr>
      <w:r>
        <w:rPr>
          <w:u w:val="single"/>
        </w:rPr>
        <w:t>Ralph FRAUNCEYS</w:t>
      </w:r>
      <w:r>
        <w:t xml:space="preserve">        (fl.1415)</w:t>
      </w:r>
    </w:p>
    <w:p w14:paraId="3A42574F" w14:textId="77777777" w:rsidR="00621D6B" w:rsidRDefault="00621D6B" w:rsidP="00621D6B">
      <w:pPr>
        <w:pStyle w:val="NoSpacing"/>
      </w:pPr>
      <w:r>
        <w:t>Squire.</w:t>
      </w:r>
    </w:p>
    <w:p w14:paraId="1E1C34C3" w14:textId="77777777" w:rsidR="00621D6B" w:rsidRDefault="00621D6B" w:rsidP="00621D6B">
      <w:pPr>
        <w:pStyle w:val="NoSpacing"/>
        <w:ind w:left="720" w:hanging="720"/>
      </w:pPr>
    </w:p>
    <w:p w14:paraId="3B20E61F" w14:textId="77777777" w:rsidR="00621D6B" w:rsidRDefault="00621D6B" w:rsidP="00621D6B">
      <w:pPr>
        <w:pStyle w:val="NoSpacing"/>
        <w:ind w:left="720" w:hanging="720"/>
      </w:pPr>
    </w:p>
    <w:p w14:paraId="7828FF76" w14:textId="77777777" w:rsidR="00621D6B" w:rsidRPr="00266FF9" w:rsidRDefault="00621D6B" w:rsidP="00621D6B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57DD47A7" w14:textId="77777777" w:rsidR="00621D6B" w:rsidRDefault="00621D6B" w:rsidP="00621D6B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F12C030" w14:textId="77777777" w:rsidR="00621D6B" w:rsidRPr="00266FF9" w:rsidRDefault="00621D6B" w:rsidP="00621D6B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D63C834" w14:textId="77777777" w:rsidR="00621D6B" w:rsidRDefault="00621D6B" w:rsidP="00621D6B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280459C5" w14:textId="77777777" w:rsidR="00621D6B" w:rsidRDefault="00621D6B" w:rsidP="00621D6B">
      <w:pPr>
        <w:pStyle w:val="NoSpacing"/>
        <w:ind w:left="720" w:hanging="720"/>
      </w:pPr>
    </w:p>
    <w:p w14:paraId="49F49D2D" w14:textId="77777777" w:rsidR="00621D6B" w:rsidRDefault="00621D6B" w:rsidP="00621D6B">
      <w:pPr>
        <w:pStyle w:val="NoSpacing"/>
        <w:ind w:left="720" w:hanging="720"/>
      </w:pPr>
    </w:p>
    <w:p w14:paraId="483EB38B" w14:textId="77777777" w:rsidR="00621D6B" w:rsidRDefault="00621D6B" w:rsidP="00621D6B">
      <w:pPr>
        <w:pStyle w:val="NoSpacing"/>
        <w:ind w:left="720" w:hanging="720"/>
      </w:pPr>
      <w:r>
        <w:t>24 May 2025</w:t>
      </w:r>
    </w:p>
    <w:p w14:paraId="21C677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96BB" w14:textId="77777777" w:rsidR="00621D6B" w:rsidRDefault="00621D6B" w:rsidP="009139A6">
      <w:r>
        <w:separator/>
      </w:r>
    </w:p>
  </w:endnote>
  <w:endnote w:type="continuationSeparator" w:id="0">
    <w:p w14:paraId="0893520B" w14:textId="77777777" w:rsidR="00621D6B" w:rsidRDefault="00621D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F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AD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01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4A50" w14:textId="77777777" w:rsidR="00621D6B" w:rsidRDefault="00621D6B" w:rsidP="009139A6">
      <w:r>
        <w:separator/>
      </w:r>
    </w:p>
  </w:footnote>
  <w:footnote w:type="continuationSeparator" w:id="0">
    <w:p w14:paraId="7C152DAA" w14:textId="77777777" w:rsidR="00621D6B" w:rsidRDefault="00621D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90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BB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D4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1D6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27C7"/>
  <w15:chartTrackingRefBased/>
  <w15:docId w15:val="{063AED53-64FD-4530-8C2D-16113AE2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2025-05-27T06:37:00Z</dcterms:created>
  <dcterms:modified xsi:type="dcterms:W3CDTF">2025-05-27T06:37:00Z</dcterms:modified>
</cp:coreProperties>
</file>