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21F0" w14:textId="77777777" w:rsidR="008A7947" w:rsidRDefault="008A7947" w:rsidP="008A79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FRAUNCEYS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(fl.1488)</w:t>
      </w:r>
    </w:p>
    <w:p w14:paraId="1618BF0B" w14:textId="77777777" w:rsidR="008A7947" w:rsidRDefault="008A7947" w:rsidP="008A79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65CE14" w14:textId="77777777" w:rsidR="008A7947" w:rsidRDefault="008A7947" w:rsidP="008A79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29FC13D" w14:textId="77777777" w:rsidR="008A7947" w:rsidRDefault="008A7947" w:rsidP="008A79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Jan.1488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granted the prebend in the free chapel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St.Mary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St.George</w:t>
      </w:r>
      <w:proofErr w:type="spellEnd"/>
    </w:p>
    <w:p w14:paraId="35C5112F" w14:textId="77777777" w:rsidR="008A7947" w:rsidRDefault="008A7947" w:rsidP="008A79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 Windsor Castle.    (C.P.R. 1485-94 p.198)</w:t>
      </w:r>
    </w:p>
    <w:p w14:paraId="6431119D" w14:textId="77777777" w:rsidR="008A7947" w:rsidRDefault="008A7947" w:rsidP="008A79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97D9032" w14:textId="77777777" w:rsidR="008A7947" w:rsidRDefault="008A7947" w:rsidP="008A79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11B809" w14:textId="77777777" w:rsidR="008A7947" w:rsidRDefault="008A7947" w:rsidP="008A79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 October 2025</w:t>
      </w:r>
    </w:p>
    <w:p w14:paraId="533A396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71BD" w14:textId="77777777" w:rsidR="008A7947" w:rsidRDefault="008A7947" w:rsidP="00086E2C">
      <w:r>
        <w:separator/>
      </w:r>
    </w:p>
  </w:endnote>
  <w:endnote w:type="continuationSeparator" w:id="0">
    <w:p w14:paraId="26C26B9B" w14:textId="77777777" w:rsidR="008A7947" w:rsidRDefault="008A7947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F45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4D0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BDB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0C7D" w14:textId="77777777" w:rsidR="008A7947" w:rsidRDefault="008A7947" w:rsidP="00086E2C">
      <w:r>
        <w:separator/>
      </w:r>
    </w:p>
  </w:footnote>
  <w:footnote w:type="continuationSeparator" w:id="0">
    <w:p w14:paraId="32D57339" w14:textId="77777777" w:rsidR="008A7947" w:rsidRDefault="008A7947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959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05C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4E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47"/>
    <w:rsid w:val="00086E2C"/>
    <w:rsid w:val="000A2E7A"/>
    <w:rsid w:val="002244B7"/>
    <w:rsid w:val="002D66AF"/>
    <w:rsid w:val="00314D94"/>
    <w:rsid w:val="00617568"/>
    <w:rsid w:val="006E68FA"/>
    <w:rsid w:val="008A79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0CE18"/>
  <w15:chartTrackingRefBased/>
  <w15:docId w15:val="{2711A982-ED20-4EA3-8C5D-1D65EF81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47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31</Words>
  <Characters>153</Characters>
  <Application>Microsoft Office Word</Application>
  <DocSecurity>0</DocSecurity>
  <Lines>7</Lines>
  <Paragraphs>3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2025-10-07T14:39:00Z</dcterms:created>
  <dcterms:modified xsi:type="dcterms:W3CDTF">2025-10-07T14:40:00Z</dcterms:modified>
</cp:coreProperties>
</file>