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C018C" w14:textId="77777777" w:rsidR="00AD4ED0" w:rsidRDefault="00AD4ED0" w:rsidP="00AD4E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FRAUNCEYS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fl.1465)</w:t>
      </w:r>
    </w:p>
    <w:p w14:paraId="0B6461CE" w14:textId="77777777" w:rsidR="00AD4ED0" w:rsidRDefault="00AD4ED0" w:rsidP="00AD4E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Lincoln. Wright.</w:t>
      </w:r>
    </w:p>
    <w:p w14:paraId="2508DEC0" w14:textId="77777777" w:rsidR="00AD4ED0" w:rsidRDefault="00AD4ED0" w:rsidP="00AD4ED0">
      <w:pPr>
        <w:pStyle w:val="NoSpacing"/>
        <w:rPr>
          <w:rFonts w:cs="Times New Roman"/>
          <w:szCs w:val="24"/>
        </w:rPr>
      </w:pPr>
    </w:p>
    <w:p w14:paraId="60562717" w14:textId="77777777" w:rsidR="00AD4ED0" w:rsidRDefault="00AD4ED0" w:rsidP="00AD4ED0">
      <w:pPr>
        <w:pStyle w:val="NoSpacing"/>
        <w:rPr>
          <w:rFonts w:cs="Times New Roman"/>
          <w:szCs w:val="24"/>
        </w:rPr>
      </w:pPr>
    </w:p>
    <w:p w14:paraId="64269829" w14:textId="77777777" w:rsidR="00AD4ED0" w:rsidRDefault="00AD4ED0" w:rsidP="00AD4E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Knyght</w:t>
      </w:r>
      <w:proofErr w:type="spellEnd"/>
      <w:r>
        <w:rPr>
          <w:rFonts w:cs="Times New Roman"/>
          <w:szCs w:val="24"/>
        </w:rPr>
        <w:t xml:space="preserve">, clerk(q.v.), brought a plant of debt against him and </w:t>
      </w:r>
    </w:p>
    <w:p w14:paraId="37A851EF" w14:textId="77777777" w:rsidR="00AD4ED0" w:rsidRDefault="00AD4ED0" w:rsidP="00AD4E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four others.</w:t>
      </w:r>
    </w:p>
    <w:p w14:paraId="4F5C0D06" w14:textId="77777777" w:rsidR="00AD4ED0" w:rsidRDefault="00AD4ED0" w:rsidP="00AD4E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1486D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196C78CC" w14:textId="77777777" w:rsidR="00AD4ED0" w:rsidRDefault="00AD4ED0" w:rsidP="00AD4ED0">
      <w:pPr>
        <w:pStyle w:val="NoSpacing"/>
        <w:rPr>
          <w:rFonts w:cs="Times New Roman"/>
          <w:szCs w:val="24"/>
        </w:rPr>
      </w:pPr>
    </w:p>
    <w:p w14:paraId="7162E6E0" w14:textId="77777777" w:rsidR="00AD4ED0" w:rsidRDefault="00AD4ED0" w:rsidP="00AD4ED0">
      <w:pPr>
        <w:pStyle w:val="NoSpacing"/>
        <w:rPr>
          <w:rFonts w:cs="Times New Roman"/>
          <w:szCs w:val="24"/>
        </w:rPr>
      </w:pPr>
    </w:p>
    <w:p w14:paraId="7A400520" w14:textId="77777777" w:rsidR="00AD4ED0" w:rsidRDefault="00AD4ED0" w:rsidP="00AD4E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February 2025</w:t>
      </w:r>
    </w:p>
    <w:p w14:paraId="0656CF9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10F9" w14:textId="77777777" w:rsidR="00AD4ED0" w:rsidRDefault="00AD4ED0" w:rsidP="009139A6">
      <w:r>
        <w:separator/>
      </w:r>
    </w:p>
  </w:endnote>
  <w:endnote w:type="continuationSeparator" w:id="0">
    <w:p w14:paraId="38D5F9C7" w14:textId="77777777" w:rsidR="00AD4ED0" w:rsidRDefault="00AD4E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291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C5A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FE9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07A2D" w14:textId="77777777" w:rsidR="00AD4ED0" w:rsidRDefault="00AD4ED0" w:rsidP="009139A6">
      <w:r>
        <w:separator/>
      </w:r>
    </w:p>
  </w:footnote>
  <w:footnote w:type="continuationSeparator" w:id="0">
    <w:p w14:paraId="6FBA2C6C" w14:textId="77777777" w:rsidR="00AD4ED0" w:rsidRDefault="00AD4E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B2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1D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FDF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D0"/>
    <w:rsid w:val="000666E0"/>
    <w:rsid w:val="002510B7"/>
    <w:rsid w:val="00270799"/>
    <w:rsid w:val="005921A2"/>
    <w:rsid w:val="005C130B"/>
    <w:rsid w:val="00826F5C"/>
    <w:rsid w:val="009139A6"/>
    <w:rsid w:val="009411C2"/>
    <w:rsid w:val="009448BB"/>
    <w:rsid w:val="00947624"/>
    <w:rsid w:val="00A3176C"/>
    <w:rsid w:val="00AD4ED0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5334C"/>
  <w15:chartTrackingRefBased/>
  <w15:docId w15:val="{5D24D302-5B0D-463D-BA7A-A8C4DA10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D4E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2025-02-12T21:14:00Z</dcterms:created>
  <dcterms:modified xsi:type="dcterms:W3CDTF">2025-02-12T21:15:00Z</dcterms:modified>
</cp:coreProperties>
</file>