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0E63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FRAUNCEYS</w:t>
      </w:r>
      <w:r>
        <w:rPr>
          <w:rFonts w:cs="Times New Roman"/>
          <w:szCs w:val="24"/>
        </w:rPr>
        <w:t xml:space="preserve">        (fl.1432)</w:t>
      </w:r>
    </w:p>
    <w:p w14:paraId="0D6BCD4D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Yardley.</w:t>
      </w:r>
    </w:p>
    <w:p w14:paraId="7BAFB492" w14:textId="77777777" w:rsidR="00352D77" w:rsidRDefault="00352D77" w:rsidP="00352D77">
      <w:pPr>
        <w:pStyle w:val="NoSpacing"/>
        <w:rPr>
          <w:rFonts w:cs="Times New Roman"/>
          <w:szCs w:val="24"/>
        </w:rPr>
      </w:pPr>
    </w:p>
    <w:p w14:paraId="1EAF4EAF" w14:textId="77777777" w:rsidR="00352D77" w:rsidRDefault="00352D77" w:rsidP="00352D77">
      <w:pPr>
        <w:pStyle w:val="NoSpacing"/>
        <w:rPr>
          <w:rFonts w:cs="Times New Roman"/>
          <w:szCs w:val="24"/>
        </w:rPr>
      </w:pPr>
    </w:p>
    <w:p w14:paraId="466A5CFA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797DAEA5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65A1E940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0F7E1917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73953CDA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3F4C6B8F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71C72A3B" w14:textId="77777777" w:rsidR="00352D77" w:rsidRDefault="00352D77" w:rsidP="00352D77">
      <w:pPr>
        <w:pStyle w:val="NoSpacing"/>
        <w:rPr>
          <w:rFonts w:cs="Times New Roman"/>
          <w:szCs w:val="24"/>
        </w:rPr>
      </w:pPr>
    </w:p>
    <w:p w14:paraId="00AC1F1C" w14:textId="77777777" w:rsidR="00352D77" w:rsidRDefault="00352D77" w:rsidP="00352D77">
      <w:pPr>
        <w:pStyle w:val="NoSpacing"/>
        <w:rPr>
          <w:rFonts w:cs="Times New Roman"/>
          <w:szCs w:val="24"/>
        </w:rPr>
      </w:pPr>
    </w:p>
    <w:p w14:paraId="66322A72" w14:textId="77777777" w:rsidR="00352D77" w:rsidRDefault="00352D77" w:rsidP="00352D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09C167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8EEC" w14:textId="77777777" w:rsidR="00352D77" w:rsidRDefault="00352D77" w:rsidP="009139A6">
      <w:r>
        <w:separator/>
      </w:r>
    </w:p>
  </w:endnote>
  <w:endnote w:type="continuationSeparator" w:id="0">
    <w:p w14:paraId="6302BFDB" w14:textId="77777777" w:rsidR="00352D77" w:rsidRDefault="00352D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E9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C2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3D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39F4" w14:textId="77777777" w:rsidR="00352D77" w:rsidRDefault="00352D77" w:rsidP="009139A6">
      <w:r>
        <w:separator/>
      </w:r>
    </w:p>
  </w:footnote>
  <w:footnote w:type="continuationSeparator" w:id="0">
    <w:p w14:paraId="2527834D" w14:textId="77777777" w:rsidR="00352D77" w:rsidRDefault="00352D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2F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4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AA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77"/>
    <w:rsid w:val="000666E0"/>
    <w:rsid w:val="000A2E7A"/>
    <w:rsid w:val="001307AC"/>
    <w:rsid w:val="00190DFA"/>
    <w:rsid w:val="002510B7"/>
    <w:rsid w:val="00270799"/>
    <w:rsid w:val="002737D5"/>
    <w:rsid w:val="00352D7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892D"/>
  <w15:chartTrackingRefBased/>
  <w15:docId w15:val="{A01CB656-72DB-4177-B250-C071C4E3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2025-05-16T20:16:00Z</dcterms:created>
  <dcterms:modified xsi:type="dcterms:W3CDTF">2025-05-16T20:17:00Z</dcterms:modified>
</cp:coreProperties>
</file>