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F917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FRAUNCEYS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fl.1437-43)</w:t>
      </w:r>
    </w:p>
    <w:p w14:paraId="1CCCAEB1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3566CC7" w14:textId="77777777" w:rsidR="00282337" w:rsidRDefault="00282337" w:rsidP="00282337">
      <w:pPr>
        <w:pStyle w:val="NoSpacing"/>
        <w:rPr>
          <w:rFonts w:cs="Times New Roman"/>
          <w:szCs w:val="24"/>
        </w:rPr>
      </w:pPr>
    </w:p>
    <w:p w14:paraId="5597FC23" w14:textId="77777777" w:rsidR="00282337" w:rsidRDefault="00282337" w:rsidP="00282337">
      <w:pPr>
        <w:pStyle w:val="NoSpacing"/>
        <w:rPr>
          <w:rFonts w:cs="Times New Roman"/>
          <w:szCs w:val="24"/>
        </w:rPr>
      </w:pPr>
    </w:p>
    <w:p w14:paraId="42B0AFA5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1437/8</w:t>
      </w:r>
      <w:r>
        <w:rPr>
          <w:rFonts w:cs="Times New Roman"/>
          <w:szCs w:val="24"/>
        </w:rPr>
        <w:tab/>
        <w:t>Fellow of Merton.</w:t>
      </w:r>
    </w:p>
    <w:p w14:paraId="0F4F1A1F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68A9CE2F" w14:textId="77777777" w:rsidR="00282337" w:rsidRDefault="00282337" w:rsidP="0028233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5557C062" w14:textId="77777777" w:rsidR="00282337" w:rsidRDefault="00282337" w:rsidP="0028233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227C4B3E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Proctor.    (ibid.)</w:t>
      </w:r>
    </w:p>
    <w:p w14:paraId="155F429F" w14:textId="77777777" w:rsidR="00282337" w:rsidRDefault="00282337" w:rsidP="00282337">
      <w:pPr>
        <w:pStyle w:val="NoSpacing"/>
        <w:rPr>
          <w:rFonts w:cs="Times New Roman"/>
          <w:szCs w:val="24"/>
        </w:rPr>
      </w:pPr>
    </w:p>
    <w:p w14:paraId="028B90FA" w14:textId="77777777" w:rsidR="00282337" w:rsidRDefault="00282337" w:rsidP="00282337">
      <w:pPr>
        <w:pStyle w:val="NoSpacing"/>
        <w:rPr>
          <w:rFonts w:cs="Times New Roman"/>
          <w:szCs w:val="24"/>
        </w:rPr>
      </w:pPr>
    </w:p>
    <w:p w14:paraId="3F4577AD" w14:textId="77777777" w:rsidR="00282337" w:rsidRDefault="00282337" w:rsidP="002823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7F5DD8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CF69" w14:textId="77777777" w:rsidR="00282337" w:rsidRDefault="00282337" w:rsidP="009139A6">
      <w:r>
        <w:separator/>
      </w:r>
    </w:p>
  </w:endnote>
  <w:endnote w:type="continuationSeparator" w:id="0">
    <w:p w14:paraId="4DF46DF5" w14:textId="77777777" w:rsidR="00282337" w:rsidRDefault="002823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23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17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2A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2DBA" w14:textId="77777777" w:rsidR="00282337" w:rsidRDefault="00282337" w:rsidP="009139A6">
      <w:r>
        <w:separator/>
      </w:r>
    </w:p>
  </w:footnote>
  <w:footnote w:type="continuationSeparator" w:id="0">
    <w:p w14:paraId="261B0C62" w14:textId="77777777" w:rsidR="00282337" w:rsidRDefault="002823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0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ED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6F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7"/>
    <w:rsid w:val="000666E0"/>
    <w:rsid w:val="002510B7"/>
    <w:rsid w:val="00270799"/>
    <w:rsid w:val="00282337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B96D"/>
  <w15:chartTrackingRefBased/>
  <w15:docId w15:val="{675EBF2E-AF7A-4F2B-8B33-9A13F91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2025-01-17T21:12:00Z</dcterms:created>
  <dcterms:modified xsi:type="dcterms:W3CDTF">2025-01-17T21:13:00Z</dcterms:modified>
</cp:coreProperties>
</file>