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92DE" w14:textId="77777777" w:rsidR="00AB778B" w:rsidRDefault="00AB778B" w:rsidP="00AB778B">
      <w:pPr>
        <w:pStyle w:val="NoSpacing"/>
      </w:pPr>
      <w:r>
        <w:rPr>
          <w:u w:val="single"/>
        </w:rPr>
        <w:t>Thomas FREESTON (alias HOLYNGBOURN)</w:t>
      </w:r>
      <w:r>
        <w:t xml:space="preserve">      (fl.1463)</w:t>
      </w:r>
    </w:p>
    <w:p w14:paraId="787933CC" w14:textId="77777777" w:rsidR="00AB778B" w:rsidRDefault="00AB778B" w:rsidP="00AB778B">
      <w:pPr>
        <w:pStyle w:val="NoSpacing"/>
      </w:pPr>
      <w:r>
        <w:t>of London. Gentleman.</w:t>
      </w:r>
    </w:p>
    <w:p w14:paraId="5CC5218D" w14:textId="77777777" w:rsidR="00AB778B" w:rsidRDefault="00AB778B" w:rsidP="00AB778B">
      <w:pPr>
        <w:pStyle w:val="NoSpacing"/>
      </w:pPr>
    </w:p>
    <w:p w14:paraId="11A51596" w14:textId="77777777" w:rsidR="00AB778B" w:rsidRDefault="00AB778B" w:rsidP="00AB778B">
      <w:pPr>
        <w:pStyle w:val="NoSpacing"/>
      </w:pPr>
    </w:p>
    <w:p w14:paraId="0539DC89" w14:textId="77777777" w:rsidR="00AB778B" w:rsidRDefault="00AB778B" w:rsidP="00AB778B">
      <w:pPr>
        <w:pStyle w:val="NoSpacing"/>
      </w:pPr>
      <w:r>
        <w:tab/>
        <w:t>1463</w:t>
      </w:r>
      <w:r>
        <w:tab/>
        <w:t>The King indicted him for felony.</w:t>
      </w:r>
    </w:p>
    <w:p w14:paraId="17CE1A5C" w14:textId="77777777" w:rsidR="00AB778B" w:rsidRDefault="00AB778B" w:rsidP="00AB778B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8D603CD" w14:textId="77777777" w:rsidR="00AB778B" w:rsidRDefault="00AB778B" w:rsidP="00AB778B">
      <w:pPr>
        <w:pStyle w:val="NoSpacing"/>
      </w:pPr>
    </w:p>
    <w:p w14:paraId="255CBB26" w14:textId="77777777" w:rsidR="00AB778B" w:rsidRDefault="00AB778B" w:rsidP="00AB778B">
      <w:pPr>
        <w:pStyle w:val="NoSpacing"/>
      </w:pPr>
    </w:p>
    <w:p w14:paraId="443A3260" w14:textId="34F57659" w:rsidR="00617568" w:rsidRPr="00086E2C" w:rsidRDefault="00AB7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DC22" w14:textId="77777777" w:rsidR="00AB778B" w:rsidRDefault="00AB778B" w:rsidP="00086E2C">
      <w:pPr>
        <w:spacing w:after="0" w:line="240" w:lineRule="auto"/>
      </w:pPr>
      <w:r>
        <w:separator/>
      </w:r>
    </w:p>
  </w:endnote>
  <w:endnote w:type="continuationSeparator" w:id="0">
    <w:p w14:paraId="096E5C86" w14:textId="77777777" w:rsidR="00AB778B" w:rsidRDefault="00AB778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AA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9DF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5A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EFE7" w14:textId="77777777" w:rsidR="00AB778B" w:rsidRDefault="00AB778B" w:rsidP="00086E2C">
      <w:pPr>
        <w:spacing w:after="0" w:line="240" w:lineRule="auto"/>
      </w:pPr>
      <w:r>
        <w:separator/>
      </w:r>
    </w:p>
  </w:footnote>
  <w:footnote w:type="continuationSeparator" w:id="0">
    <w:p w14:paraId="41F51F4B" w14:textId="77777777" w:rsidR="00AB778B" w:rsidRDefault="00AB778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4A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9D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74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8B"/>
    <w:rsid w:val="00086E2C"/>
    <w:rsid w:val="000A2E7A"/>
    <w:rsid w:val="002244B7"/>
    <w:rsid w:val="00314D94"/>
    <w:rsid w:val="00317260"/>
    <w:rsid w:val="00617568"/>
    <w:rsid w:val="006E68FA"/>
    <w:rsid w:val="00AB77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2B9E"/>
  <w15:chartTrackingRefBased/>
  <w15:docId w15:val="{7CDD0429-6D8F-4AC8-AF69-3B5C81F1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B778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B77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28</Words>
  <Characters>207</Characters>
  <Application>Microsoft Office Word</Application>
  <DocSecurity>0</DocSecurity>
  <Lines>12</Lines>
  <Paragraphs>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2025-11-20T20:37:00Z</dcterms:created>
  <dcterms:modified xsi:type="dcterms:W3CDTF">2025-11-20T20:42:00Z</dcterms:modified>
</cp:coreProperties>
</file>